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BBE4" w14:textId="77777777" w:rsidR="00595674" w:rsidRPr="00E7084E" w:rsidRDefault="00595674" w:rsidP="00FD3327">
      <w:pPr>
        <w:pStyle w:val="Nagwek"/>
        <w:tabs>
          <w:tab w:val="clear" w:pos="4819"/>
          <w:tab w:val="clear" w:pos="9071"/>
          <w:tab w:val="left" w:pos="1200"/>
        </w:tabs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7D03DD8F" w14:textId="77777777" w:rsidR="00595674" w:rsidRPr="00E7084E" w:rsidRDefault="00595674">
      <w:pPr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1857BEF3" w14:textId="55BDC7B4" w:rsidR="002936A8" w:rsidRPr="00E7084E" w:rsidRDefault="00C73B29">
      <w:pPr>
        <w:jc w:val="both"/>
        <w:rPr>
          <w:rFonts w:ascii="Times New Roman" w:hAnsi="Times New Roman"/>
          <w:color w:val="485A5A"/>
          <w:sz w:val="18"/>
          <w:lang w:val="pl-PL"/>
        </w:rPr>
      </w:pPr>
      <w:r w:rsidRPr="00E7084E">
        <w:rPr>
          <w:rFonts w:ascii="Times New Roman" w:hAnsi="Times New Roman"/>
          <w:color w:val="485A5A"/>
          <w:sz w:val="18"/>
          <w:lang w:val="pl-PL"/>
        </w:rPr>
        <w:sym w:font="Wingdings" w:char="F020"/>
      </w:r>
    </w:p>
    <w:p w14:paraId="79452E64" w14:textId="77777777" w:rsidR="002936A8" w:rsidRPr="00E7084E" w:rsidRDefault="002936A8">
      <w:pPr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10DD333E" w14:textId="77777777" w:rsidR="000E21A6" w:rsidRPr="00E7084E" w:rsidRDefault="000E21A6" w:rsidP="000E21A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11037C89" w14:textId="77777777" w:rsidR="005B49EF" w:rsidRPr="00E7084E" w:rsidRDefault="005B49EF" w:rsidP="005B49EF">
      <w:pPr>
        <w:jc w:val="both"/>
        <w:rPr>
          <w:rFonts w:ascii="Times New Roman" w:hAnsi="Times New Roman"/>
          <w:color w:val="485A5A"/>
          <w:sz w:val="18"/>
          <w:szCs w:val="18"/>
          <w:lang w:val="pl-PL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8072"/>
      </w:tblGrid>
      <w:tr w:rsidR="00E7084E" w:rsidRPr="00E7084E" w14:paraId="15776DB1" w14:textId="77777777" w:rsidTr="005B49EF">
        <w:trPr>
          <w:cantSplit/>
          <w:trHeight w:val="378"/>
          <w:jc w:val="center"/>
        </w:trPr>
        <w:tc>
          <w:tcPr>
            <w:tcW w:w="1836" w:type="dxa"/>
            <w:vAlign w:val="center"/>
          </w:tcPr>
          <w:p w14:paraId="4DCD5149" w14:textId="77777777" w:rsidR="00ED09FA" w:rsidRPr="00E7084E" w:rsidRDefault="00ED09FA" w:rsidP="000040B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Projekt</w:t>
            </w:r>
            <w:proofErr w:type="spellEnd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:</w:t>
            </w:r>
          </w:p>
        </w:tc>
        <w:tc>
          <w:tcPr>
            <w:tcW w:w="8072" w:type="dxa"/>
            <w:vAlign w:val="center"/>
          </w:tcPr>
          <w:p w14:paraId="58B43C3A" w14:textId="3EF53041" w:rsidR="00ED09FA" w:rsidRPr="00E7084E" w:rsidRDefault="00ED09FA" w:rsidP="000040BE">
            <w:pPr>
              <w:tabs>
                <w:tab w:val="left" w:pos="142"/>
              </w:tabs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[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NAZWA PROJEKTU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]</w:t>
            </w:r>
          </w:p>
        </w:tc>
      </w:tr>
      <w:tr w:rsidR="00E7084E" w:rsidRPr="00E7084E" w14:paraId="761233CA" w14:textId="77777777" w:rsidTr="005B49EF">
        <w:trPr>
          <w:cantSplit/>
          <w:trHeight w:val="412"/>
          <w:jc w:val="center"/>
        </w:trPr>
        <w:tc>
          <w:tcPr>
            <w:tcW w:w="1836" w:type="dxa"/>
            <w:vAlign w:val="center"/>
          </w:tcPr>
          <w:p w14:paraId="21B7D301" w14:textId="77777777" w:rsidR="00ED09FA" w:rsidRPr="00E7084E" w:rsidRDefault="00ED09FA" w:rsidP="000040B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Miejsce</w:t>
            </w:r>
            <w:proofErr w:type="spellEnd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:</w:t>
            </w:r>
          </w:p>
        </w:tc>
        <w:tc>
          <w:tcPr>
            <w:tcW w:w="8072" w:type="dxa"/>
            <w:vAlign w:val="center"/>
          </w:tcPr>
          <w:p w14:paraId="24268D94" w14:textId="49EB3F83" w:rsidR="00ED09FA" w:rsidRPr="00E7084E" w:rsidRDefault="00ED09FA" w:rsidP="000040BE">
            <w:pPr>
              <w:tabs>
                <w:tab w:val="left" w:pos="142"/>
              </w:tabs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ul. [ulica numer], [miejscowość]</w:t>
            </w:r>
          </w:p>
        </w:tc>
      </w:tr>
      <w:tr w:rsidR="00E7084E" w:rsidRPr="00E7084E" w14:paraId="36CBE3D3" w14:textId="77777777" w:rsidTr="005B49EF">
        <w:trPr>
          <w:cantSplit/>
          <w:trHeight w:val="419"/>
          <w:jc w:val="center"/>
        </w:trPr>
        <w:tc>
          <w:tcPr>
            <w:tcW w:w="1836" w:type="dxa"/>
            <w:vAlign w:val="center"/>
          </w:tcPr>
          <w:p w14:paraId="3359C219" w14:textId="77777777" w:rsidR="00ED09FA" w:rsidRPr="00E7084E" w:rsidRDefault="00ED09FA" w:rsidP="000040BE">
            <w:pPr>
              <w:pStyle w:val="Tekstpodstawowy"/>
              <w:spacing w:before="120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</w:rPr>
            </w:pPr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</w:rPr>
              <w:t>Data:</w:t>
            </w:r>
          </w:p>
        </w:tc>
        <w:tc>
          <w:tcPr>
            <w:tcW w:w="8072" w:type="dxa"/>
            <w:vAlign w:val="center"/>
          </w:tcPr>
          <w:p w14:paraId="1577FA59" w14:textId="0A1B1E02" w:rsidR="00ED09FA" w:rsidRPr="00E7084E" w:rsidRDefault="00ED09FA" w:rsidP="000040BE">
            <w:pPr>
              <w:tabs>
                <w:tab w:val="left" w:pos="142"/>
              </w:tabs>
              <w:rPr>
                <w:rFonts w:ascii="HelveticaNeueLT Pro 45 Lt" w:hAnsi="HelveticaNeueLT Pro 45 Lt"/>
                <w:smallCaps/>
                <w:color w:val="485A5A"/>
                <w:szCs w:val="22"/>
                <w:lang w:val="pl-PL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[</w:t>
            </w:r>
            <w:proofErr w:type="spellStart"/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rrrr</w:t>
            </w:r>
            <w:proofErr w:type="spellEnd"/>
            <w:r w:rsidR="00307F9D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-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mm</w:t>
            </w:r>
            <w:r w:rsidR="00307F9D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-</w:t>
            </w:r>
            <w:proofErr w:type="spellStart"/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dd</w:t>
            </w:r>
            <w:proofErr w:type="spellEnd"/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]</w:t>
            </w:r>
          </w:p>
        </w:tc>
      </w:tr>
    </w:tbl>
    <w:p w14:paraId="46EFF808" w14:textId="77777777" w:rsidR="005B49EF" w:rsidRPr="00E7084E" w:rsidRDefault="005B49EF" w:rsidP="005B49EF">
      <w:pPr>
        <w:tabs>
          <w:tab w:val="left" w:pos="567"/>
          <w:tab w:val="left" w:pos="1560"/>
          <w:tab w:val="left" w:pos="6237"/>
        </w:tabs>
        <w:ind w:right="-1"/>
        <w:jc w:val="both"/>
        <w:rPr>
          <w:rFonts w:ascii="Times New Roman" w:hAnsi="Times New Roman"/>
          <w:b/>
          <w:color w:val="485A5A"/>
          <w:sz w:val="18"/>
          <w:szCs w:val="18"/>
          <w:lang w:val="pl-PL"/>
        </w:rPr>
      </w:pPr>
      <w:r w:rsidRPr="00E7084E">
        <w:rPr>
          <w:rFonts w:ascii="Times New Roman" w:hAnsi="Times New Roman"/>
          <w:b/>
          <w:color w:val="485A5A"/>
          <w:sz w:val="18"/>
          <w:szCs w:val="18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6518"/>
      </w:tblGrid>
      <w:tr w:rsidR="00E7084E" w:rsidRPr="00E7084E" w14:paraId="6C64C456" w14:textId="77777777" w:rsidTr="00307F9D">
        <w:trPr>
          <w:cantSplit/>
          <w:jc w:val="center"/>
        </w:trPr>
        <w:tc>
          <w:tcPr>
            <w:tcW w:w="9919" w:type="dxa"/>
            <w:gridSpan w:val="2"/>
            <w:tcBorders>
              <w:top w:val="nil"/>
              <w:bottom w:val="nil"/>
            </w:tcBorders>
          </w:tcPr>
          <w:p w14:paraId="7F0B37B3" w14:textId="310BDE08" w:rsidR="005B49EF" w:rsidRPr="00E7084E" w:rsidRDefault="0031477B" w:rsidP="00E91D16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</w:pPr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Przekazujący</w:t>
            </w:r>
            <w:r w:rsidR="005B49EF"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:</w:t>
            </w:r>
            <w:r w:rsidR="00DD7D25" w:rsidRPr="00E7084E">
              <w:rPr>
                <w:rFonts w:ascii="HelveticaNeueLT Pro 45 Lt" w:eastAsia="MS Gothic" w:hAnsi="HelveticaNeueLT Pro 45 Lt"/>
                <w:smallCaps/>
                <w:color w:val="485A5A"/>
                <w:szCs w:val="30"/>
              </w:rPr>
              <w:t xml:space="preserve"> </w:t>
            </w:r>
          </w:p>
        </w:tc>
      </w:tr>
      <w:tr w:rsidR="00E7084E" w:rsidRPr="00E7084E" w14:paraId="2ED449D3" w14:textId="77777777" w:rsidTr="005C4A96">
        <w:trPr>
          <w:cantSplit/>
          <w:trHeight w:val="226"/>
          <w:jc w:val="center"/>
        </w:trPr>
        <w:tc>
          <w:tcPr>
            <w:tcW w:w="3401" w:type="dxa"/>
            <w:tcBorders>
              <w:top w:val="nil"/>
              <w:bottom w:val="nil"/>
            </w:tcBorders>
            <w:vAlign w:val="center"/>
          </w:tcPr>
          <w:p w14:paraId="70CD1040" w14:textId="77777777" w:rsidR="005B49EF" w:rsidRPr="00E7084E" w:rsidRDefault="005F46F1" w:rsidP="00ED09FA">
            <w:pPr>
              <w:pStyle w:val="Tekstpodstawowy"/>
              <w:spacing w:before="40" w:after="40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[Firma]</w:t>
            </w:r>
          </w:p>
        </w:tc>
        <w:tc>
          <w:tcPr>
            <w:tcW w:w="6518" w:type="dxa"/>
            <w:tcBorders>
              <w:top w:val="nil"/>
              <w:bottom w:val="nil"/>
            </w:tcBorders>
            <w:vAlign w:val="center"/>
          </w:tcPr>
          <w:p w14:paraId="05F54E94" w14:textId="77777777" w:rsidR="005B49EF" w:rsidRPr="00E7084E" w:rsidRDefault="005F46F1" w:rsidP="00ED09FA">
            <w:pPr>
              <w:pStyle w:val="Tekstpodstawowy"/>
              <w:spacing w:before="40" w:after="40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[Imię i nazwisko]</w:t>
            </w:r>
          </w:p>
        </w:tc>
      </w:tr>
      <w:tr w:rsidR="00E7084E" w:rsidRPr="00E7084E" w14:paraId="2D827219" w14:textId="77777777" w:rsidTr="005A5264">
        <w:trPr>
          <w:cantSplit/>
          <w:trHeight w:val="73"/>
          <w:jc w:val="center"/>
        </w:trPr>
        <w:tc>
          <w:tcPr>
            <w:tcW w:w="3401" w:type="dxa"/>
            <w:tcBorders>
              <w:top w:val="nil"/>
              <w:bottom w:val="single" w:sz="4" w:space="0" w:color="auto"/>
            </w:tcBorders>
            <w:vAlign w:val="center"/>
          </w:tcPr>
          <w:p w14:paraId="2120F720" w14:textId="77777777" w:rsidR="005C4A96" w:rsidRPr="00E7084E" w:rsidRDefault="005C4A96" w:rsidP="005C4A96">
            <w:pPr>
              <w:pStyle w:val="Tekstpodstawowy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</w:p>
        </w:tc>
        <w:tc>
          <w:tcPr>
            <w:tcW w:w="6518" w:type="dxa"/>
            <w:tcBorders>
              <w:top w:val="nil"/>
              <w:bottom w:val="single" w:sz="4" w:space="0" w:color="auto"/>
            </w:tcBorders>
            <w:vAlign w:val="center"/>
          </w:tcPr>
          <w:p w14:paraId="08B54771" w14:textId="77777777" w:rsidR="005C4A96" w:rsidRPr="00E7084E" w:rsidRDefault="005C4A96" w:rsidP="005B49EF">
            <w:pPr>
              <w:pStyle w:val="Tekstpodstawowy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</w:p>
        </w:tc>
      </w:tr>
      <w:tr w:rsidR="00E7084E" w:rsidRPr="00E7084E" w14:paraId="7D997232" w14:textId="77777777" w:rsidTr="005B49EF">
        <w:trPr>
          <w:cantSplit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bottom w:val="nil"/>
            </w:tcBorders>
          </w:tcPr>
          <w:p w14:paraId="005FFDD5" w14:textId="77777777" w:rsidR="005B49EF" w:rsidRPr="00E7084E" w:rsidRDefault="0031477B" w:rsidP="00E91D16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</w:pPr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Przyjmujący</w:t>
            </w:r>
            <w:r w:rsidR="005B49EF"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:</w:t>
            </w:r>
          </w:p>
        </w:tc>
      </w:tr>
      <w:tr w:rsidR="007D1EBE" w:rsidRPr="00E7084E" w14:paraId="42D53752" w14:textId="77777777" w:rsidTr="00CE4D9A">
        <w:trPr>
          <w:cantSplit/>
          <w:trHeight w:val="226"/>
          <w:jc w:val="center"/>
        </w:trPr>
        <w:tc>
          <w:tcPr>
            <w:tcW w:w="3401" w:type="dxa"/>
            <w:tcBorders>
              <w:top w:val="nil"/>
              <w:bottom w:val="nil"/>
            </w:tcBorders>
            <w:vAlign w:val="center"/>
          </w:tcPr>
          <w:p w14:paraId="02BEF39C" w14:textId="77777777" w:rsidR="007D1EBE" w:rsidRPr="00E7084E" w:rsidRDefault="007D1EBE" w:rsidP="00ED09FA">
            <w:pPr>
              <w:pStyle w:val="Tekstpodstawowy"/>
              <w:spacing w:before="40" w:after="40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[Firma</w:t>
            </w:r>
            <w:r w:rsidR="00ED09FA"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]</w:t>
            </w:r>
          </w:p>
        </w:tc>
        <w:tc>
          <w:tcPr>
            <w:tcW w:w="6518" w:type="dxa"/>
            <w:tcBorders>
              <w:top w:val="nil"/>
              <w:bottom w:val="nil"/>
            </w:tcBorders>
            <w:vAlign w:val="center"/>
          </w:tcPr>
          <w:p w14:paraId="72946AE1" w14:textId="77777777" w:rsidR="007D1EBE" w:rsidRPr="00E7084E" w:rsidRDefault="007D1EBE" w:rsidP="00ED09FA">
            <w:pPr>
              <w:pStyle w:val="Tekstpodstawowy"/>
              <w:spacing w:before="40" w:after="40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[Imię i nazwisko]</w:t>
            </w:r>
          </w:p>
        </w:tc>
      </w:tr>
    </w:tbl>
    <w:p w14:paraId="08B81FD5" w14:textId="77777777" w:rsidR="005B49EF" w:rsidRPr="00E7084E" w:rsidRDefault="005B49EF" w:rsidP="005B49EF">
      <w:pPr>
        <w:pStyle w:val="Tekstpodstawowy"/>
        <w:rPr>
          <w:rFonts w:ascii="Times New Roman" w:hAnsi="Times New Roman"/>
          <w:color w:val="485A5A"/>
          <w:sz w:val="18"/>
          <w:szCs w:val="18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8755"/>
      </w:tblGrid>
      <w:tr w:rsidR="008A412E" w:rsidRPr="00E7084E" w14:paraId="592B9FFD" w14:textId="77777777" w:rsidTr="00307F9D">
        <w:trPr>
          <w:trHeight w:val="277"/>
          <w:jc w:val="center"/>
        </w:trPr>
        <w:tc>
          <w:tcPr>
            <w:tcW w:w="1168" w:type="dxa"/>
            <w:vAlign w:val="center"/>
          </w:tcPr>
          <w:p w14:paraId="1AA9D618" w14:textId="55667DE5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1.0</w:t>
            </w:r>
          </w:p>
        </w:tc>
        <w:tc>
          <w:tcPr>
            <w:tcW w:w="8755" w:type="dxa"/>
            <w:vAlign w:val="center"/>
          </w:tcPr>
          <w:p w14:paraId="0087148A" w14:textId="6E163AB4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Informacie</w:t>
            </w:r>
            <w:proofErr w:type="spellEnd"/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dotyczące</w:t>
            </w:r>
            <w:proofErr w:type="spellEnd"/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zlecenia</w:t>
            </w:r>
            <w:proofErr w:type="spellEnd"/>
          </w:p>
        </w:tc>
      </w:tr>
      <w:tr w:rsidR="008A412E" w:rsidRPr="00307F9D" w14:paraId="4C810770" w14:textId="77777777" w:rsidTr="00307F9D">
        <w:trPr>
          <w:trHeight w:val="63"/>
          <w:jc w:val="center"/>
        </w:trPr>
        <w:tc>
          <w:tcPr>
            <w:tcW w:w="1168" w:type="dxa"/>
          </w:tcPr>
          <w:p w14:paraId="39DE73C5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260C2BBA" w14:textId="6878998E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1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.01</w:t>
            </w:r>
          </w:p>
          <w:p w14:paraId="3BF64C46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72D8DAC4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044D7A08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2B4F3CE1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</w:tc>
        <w:tc>
          <w:tcPr>
            <w:tcW w:w="8755" w:type="dxa"/>
          </w:tcPr>
          <w:p w14:paraId="19DF5184" w14:textId="77777777" w:rsidR="008A412E" w:rsidRPr="00E7084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2E81259F" w14:textId="7553ABA7" w:rsidR="008A412E" w:rsidRDefault="008A412E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Dotyczy zlecenia z dnia</w:t>
            </w:r>
            <w:r w:rsidRPr="008A412E">
              <w:rPr>
                <w:rFonts w:ascii="HelveticaNeueLT Pro 45 Lt" w:hAnsi="HelveticaNeueLT Pro 45 Lt"/>
                <w:smallCaps/>
                <w:color w:val="485A5A"/>
                <w:sz w:val="24"/>
              </w:rPr>
              <w:t>: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Pr="001703C7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rrrr</w:t>
            </w:r>
            <w:r w:rsidR="0015537A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.mm.dd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66ABA32D" w14:textId="77777777" w:rsidR="001703C7" w:rsidRDefault="001703C7" w:rsidP="0099713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4BB3CC69" w14:textId="2233E7E8" w:rsidR="001703C7" w:rsidRDefault="008A412E" w:rsidP="0015537A">
            <w:pPr>
              <w:pStyle w:val="Tekstpodstawowy"/>
              <w:spacing w:line="276" w:lineRule="auto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Na podstawie umowy numer </w:t>
            </w:r>
            <w:r w:rsidRPr="001703C7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numer umowy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="001703C7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z dnia: </w:t>
            </w:r>
            <w:r w:rsidR="001703C7" w:rsidRPr="001703C7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proofErr w:type="spellStart"/>
            <w:r w:rsidR="001703C7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dd.MM.rrrr</w:t>
            </w:r>
            <w:proofErr w:type="spellEnd"/>
            <w:r w:rsidR="001703C7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="001703C7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="0015537A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                                                      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o wykonanie </w:t>
            </w:r>
            <w:r w:rsidRPr="008A412E">
              <w:rPr>
                <w:rFonts w:ascii="HelveticaNeueLT Pro 45 Lt" w:hAnsi="HelveticaNeueLT Pro 45 Lt"/>
                <w:smallCaps/>
                <w:color w:val="485A5A"/>
                <w:sz w:val="24"/>
              </w:rPr>
              <w:t>Dokumentacji Projektowej</w:t>
            </w:r>
            <w:r w:rsidR="001703C7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3047C5EE" w14:textId="77777777" w:rsidR="008A412E" w:rsidRPr="00E7084E" w:rsidRDefault="008A412E" w:rsidP="001703C7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  <w:tr w:rsidR="008A412E" w:rsidRPr="00E7084E" w14:paraId="359AC699" w14:textId="77777777" w:rsidTr="00307F9D">
        <w:trPr>
          <w:trHeight w:val="277"/>
          <w:jc w:val="center"/>
        </w:trPr>
        <w:tc>
          <w:tcPr>
            <w:tcW w:w="1168" w:type="dxa"/>
            <w:vAlign w:val="center"/>
          </w:tcPr>
          <w:p w14:paraId="34154688" w14:textId="0B42C66D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2.0</w:t>
            </w:r>
          </w:p>
        </w:tc>
        <w:tc>
          <w:tcPr>
            <w:tcW w:w="8755" w:type="dxa"/>
            <w:vAlign w:val="center"/>
          </w:tcPr>
          <w:p w14:paraId="2F3F9744" w14:textId="7AEFC26F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Przedmiot</w:t>
            </w:r>
            <w:proofErr w:type="spellEnd"/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przekazania</w:t>
            </w:r>
            <w:proofErr w:type="spellEnd"/>
          </w:p>
        </w:tc>
      </w:tr>
      <w:tr w:rsidR="008A412E" w:rsidRPr="00307F9D" w14:paraId="23489720" w14:textId="77777777" w:rsidTr="00307F9D">
        <w:trPr>
          <w:trHeight w:val="63"/>
          <w:jc w:val="center"/>
        </w:trPr>
        <w:tc>
          <w:tcPr>
            <w:tcW w:w="1168" w:type="dxa"/>
          </w:tcPr>
          <w:p w14:paraId="1BC2F966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21E68191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2.01</w:t>
            </w:r>
          </w:p>
          <w:p w14:paraId="23056468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20E99D42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3D42BEA6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1C09B08F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</w:tc>
        <w:tc>
          <w:tcPr>
            <w:tcW w:w="8755" w:type="dxa"/>
          </w:tcPr>
          <w:p w14:paraId="3AC71206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020B533D" w14:textId="16232A24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Dokumentacja wykonawcza projektu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[NAZWA PROJEKTU]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333AA44F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044A818E" w14:textId="3566FADD" w:rsidR="001703C7" w:rsidRDefault="001703C7" w:rsidP="001703C7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Nazwa Najemcy: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 xml:space="preserve">[NAZWA </w:t>
            </w:r>
            <w:r w:rsidR="0015537A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NAJEMCY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="00307F9D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="00307F9D" w:rsidRPr="00307F9D">
              <w:rPr>
                <w:rFonts w:ascii="HelveticaNeueLT Pro 45 Lt" w:hAnsi="HelveticaNeueLT Pro 45 Lt"/>
                <w:smallCaps/>
                <w:color w:val="485A5A"/>
                <w:sz w:val="24"/>
                <w:highlight w:val="yellow"/>
              </w:rPr>
              <w:t>(o ile dotyczy)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34999DE1" w14:textId="77777777" w:rsidR="001703C7" w:rsidRDefault="001703C7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07850396" w14:textId="1BE17D88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Obiekt: 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[NUMER PIĘTRA, NAZWA BUDYNKU, ULICA, KOD POCZTOWY, POCZTA]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5086173B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5BCF3EBD" w14:textId="7A1C02AA" w:rsidR="001703C7" w:rsidRPr="00E7084E" w:rsidRDefault="001703C7" w:rsidP="001703C7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Ilość m</w:t>
            </w:r>
            <w:r w:rsidRPr="001703C7">
              <w:rPr>
                <w:rFonts w:ascii="HelveticaNeueLT Pro 45 Lt" w:hAnsi="HelveticaNeueLT Pro 45 Lt"/>
                <w:smallCaps/>
                <w:color w:val="485A5A"/>
                <w:sz w:val="24"/>
                <w:vertAlign w:val="superscript"/>
              </w:rPr>
              <w:t>2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powierzchni: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 m</w:t>
            </w:r>
            <w:r w:rsidRPr="001703C7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  <w:vertAlign w:val="superscript"/>
              </w:rPr>
              <w:t>2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0A84B67C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20597775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  <w:tr w:rsidR="008A412E" w:rsidRPr="00E7084E" w14:paraId="7F4F0D7C" w14:textId="77777777" w:rsidTr="00307F9D">
        <w:trPr>
          <w:trHeight w:val="272"/>
          <w:jc w:val="center"/>
        </w:trPr>
        <w:tc>
          <w:tcPr>
            <w:tcW w:w="1168" w:type="dxa"/>
            <w:vAlign w:val="center"/>
          </w:tcPr>
          <w:p w14:paraId="32DA7560" w14:textId="01552CBC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3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.0</w:t>
            </w:r>
          </w:p>
        </w:tc>
        <w:tc>
          <w:tcPr>
            <w:tcW w:w="8755" w:type="dxa"/>
            <w:vAlign w:val="center"/>
          </w:tcPr>
          <w:p w14:paraId="01D5BA0C" w14:textId="77777777" w:rsidR="008A412E" w:rsidRPr="00E7084E" w:rsidRDefault="008A412E" w:rsidP="008A412E">
            <w:pPr>
              <w:pStyle w:val="Tekstpodstawowy"/>
              <w:jc w:val="left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>Uwagi</w:t>
            </w:r>
            <w:proofErr w:type="spellEnd"/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lang w:val="en-US"/>
              </w:rPr>
              <w:t xml:space="preserve"> </w:t>
            </w:r>
          </w:p>
        </w:tc>
      </w:tr>
      <w:tr w:rsidR="008A412E" w:rsidRPr="00307F9D" w14:paraId="079E4615" w14:textId="77777777" w:rsidTr="00307F9D">
        <w:trPr>
          <w:trHeight w:val="63"/>
          <w:jc w:val="center"/>
        </w:trPr>
        <w:tc>
          <w:tcPr>
            <w:tcW w:w="1168" w:type="dxa"/>
          </w:tcPr>
          <w:p w14:paraId="76933F94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09FB031C" w14:textId="4D6A563B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3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.01</w:t>
            </w:r>
          </w:p>
          <w:p w14:paraId="7DB303D6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57A7318F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44252EDD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3C073AD6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</w:tc>
        <w:tc>
          <w:tcPr>
            <w:tcW w:w="8755" w:type="dxa"/>
          </w:tcPr>
          <w:p w14:paraId="7C68FF9A" w14:textId="77777777" w:rsidR="008A412E" w:rsidRPr="00E7084E" w:rsidRDefault="008A412E" w:rsidP="008A412E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23397AFB" w14:textId="2D8AAEA8" w:rsidR="008A412E" w:rsidRPr="00E7084E" w:rsidRDefault="008A412E" w:rsidP="008A412E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Dostarczono 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2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kompletn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egzemplarz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dokumentacji wykonawczej,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br/>
              <w:t>w tym:</w:t>
            </w:r>
          </w:p>
          <w:p w14:paraId="3989E79F" w14:textId="10F835CF" w:rsidR="00307F9D" w:rsidRDefault="00307F9D" w:rsidP="00307F9D">
            <w:pPr>
              <w:pStyle w:val="Tekstpodstawowy"/>
              <w:spacing w:line="360" w:lineRule="auto"/>
              <w:ind w:left="603" w:hanging="142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a) 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wersja papierowa – </w:t>
            </w:r>
            <w:r w:rsidR="008A412E">
              <w:rPr>
                <w:rFonts w:ascii="HelveticaNeueLT Pro 45 Lt" w:hAnsi="HelveticaNeueLT Pro 45 Lt"/>
                <w:smallCaps/>
                <w:color w:val="485A5A"/>
                <w:sz w:val="24"/>
              </w:rPr>
              <w:t>2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egzemplar</w:t>
            </w:r>
            <w:r w:rsidR="008A412E">
              <w:rPr>
                <w:rFonts w:ascii="HelveticaNeueLT Pro 45 Lt" w:hAnsi="HelveticaNeueLT Pro 45 Lt"/>
                <w:smallCaps/>
                <w:color w:val="485A5A"/>
                <w:sz w:val="24"/>
              </w:rPr>
              <w:t>ze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(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segregatorów, w skład jednego 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egzemplarza wchodzi 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Pr="00307F9D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cienkich/grubych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segregatorów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koloru czarnego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)</w:t>
            </w:r>
          </w:p>
          <w:p w14:paraId="0FE4D6A0" w14:textId="5DC71553" w:rsidR="008A412E" w:rsidRPr="00E7084E" w:rsidRDefault="00307F9D" w:rsidP="00307F9D">
            <w:pPr>
              <w:pStyle w:val="Tekstpodstawowy"/>
              <w:spacing w:line="360" w:lineRule="auto"/>
              <w:ind w:left="886" w:hanging="426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b</w:t>
            </w:r>
            <w:r w:rsidR="008A412E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) wersja elektroniczna na </w:t>
            </w:r>
            <w:r w:rsidR="008A412E" w:rsidRP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dysku USB – </w:t>
            </w:r>
            <w:r w:rsidR="008A412E" w:rsidRPr="006419B3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8A412E" w:rsidRP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DYSKI FLASH USB</w:t>
            </w:r>
          </w:p>
          <w:p w14:paraId="02B8D3B4" w14:textId="77777777" w:rsidR="008A412E" w:rsidRPr="00E7084E" w:rsidRDefault="008A412E" w:rsidP="008A412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</w:tbl>
    <w:p w14:paraId="5A5CC5E9" w14:textId="77777777" w:rsidR="000E21A6" w:rsidRPr="00E7084E" w:rsidRDefault="000E21A6" w:rsidP="000E21A6">
      <w:pPr>
        <w:jc w:val="both"/>
        <w:rPr>
          <w:rFonts w:ascii="HelveticaNeueLT Pro 45 Lt" w:hAnsi="HelveticaNeueLT Pro 45 Lt"/>
          <w:color w:val="485A5A"/>
          <w:sz w:val="18"/>
          <w:lang w:val="pl-PL"/>
        </w:rPr>
      </w:pPr>
    </w:p>
    <w:p w14:paraId="3421684B" w14:textId="77777777" w:rsidR="00A25F72" w:rsidRPr="00E7084E" w:rsidRDefault="00A25F72" w:rsidP="000E21A6">
      <w:pPr>
        <w:jc w:val="both"/>
        <w:rPr>
          <w:rFonts w:ascii="HelveticaNeueLT Pro 45 Lt" w:hAnsi="HelveticaNeueLT Pro 45 Lt"/>
          <w:color w:val="485A5A"/>
          <w:sz w:val="18"/>
          <w:lang w:val="pl-PL"/>
        </w:rPr>
      </w:pPr>
    </w:p>
    <w:p w14:paraId="00AAC743" w14:textId="77777777" w:rsidR="00A25F72" w:rsidRPr="00E7084E" w:rsidRDefault="00A25F72" w:rsidP="000E21A6">
      <w:pPr>
        <w:jc w:val="both"/>
        <w:rPr>
          <w:rFonts w:ascii="HelveticaNeueLT Pro 45 Lt" w:hAnsi="HelveticaNeueLT Pro 45 Lt"/>
          <w:color w:val="485A5A"/>
          <w:sz w:val="18"/>
          <w:lang w:val="pl-PL"/>
        </w:rPr>
      </w:pPr>
    </w:p>
    <w:p w14:paraId="32AB09CA" w14:textId="77777777" w:rsidR="00AC4E59" w:rsidRPr="00E7084E" w:rsidRDefault="00AC4E59" w:rsidP="000E21A6">
      <w:pPr>
        <w:jc w:val="both"/>
        <w:rPr>
          <w:rFonts w:ascii="HelveticaNeueLT Pro 45 Lt" w:hAnsi="HelveticaNeueLT Pro 45 Lt"/>
          <w:color w:val="485A5A"/>
          <w:sz w:val="18"/>
          <w:lang w:val="pl-PL"/>
        </w:rPr>
      </w:pPr>
    </w:p>
    <w:p w14:paraId="66A369EA" w14:textId="70B37129" w:rsidR="00AC4E59" w:rsidRPr="00E7084E" w:rsidRDefault="00550E63" w:rsidP="000A1954">
      <w:pPr>
        <w:tabs>
          <w:tab w:val="left" w:pos="1016"/>
          <w:tab w:val="left" w:pos="6136"/>
        </w:tabs>
        <w:jc w:val="both"/>
        <w:rPr>
          <w:rFonts w:ascii="HelveticaNeueLT Pro 45 Lt" w:hAnsi="HelveticaNeueLT Pro 45 Lt"/>
          <w:color w:val="485A5A"/>
          <w:sz w:val="18"/>
          <w:lang w:val="pl-PL"/>
        </w:rPr>
      </w:pPr>
      <w:r w:rsidRPr="00E7084E">
        <w:rPr>
          <w:rFonts w:ascii="HelveticaNeueLT Pro 45 Lt" w:hAnsi="HelveticaNeueLT Pro 45 Lt"/>
          <w:color w:val="485A5A"/>
          <w:sz w:val="18"/>
          <w:lang w:val="pl-PL"/>
        </w:rPr>
        <w:t xml:space="preserve">            </w:t>
      </w:r>
      <w:r w:rsidR="000A1954" w:rsidRPr="00E7084E">
        <w:rPr>
          <w:rFonts w:ascii="HelveticaNeueLT Pro 45 Lt" w:hAnsi="HelveticaNeueLT Pro 45 Lt"/>
          <w:color w:val="485A5A"/>
          <w:sz w:val="18"/>
          <w:lang w:val="pl-PL"/>
        </w:rPr>
        <w:t>…………………………………………………</w:t>
      </w:r>
      <w:r w:rsidRPr="00E7084E">
        <w:rPr>
          <w:rFonts w:ascii="HelveticaNeueLT Pro 45 Lt" w:hAnsi="HelveticaNeueLT Pro 45 Lt"/>
          <w:color w:val="485A5A"/>
          <w:sz w:val="18"/>
          <w:lang w:val="pl-PL"/>
        </w:rPr>
        <w:t xml:space="preserve">                                     </w:t>
      </w:r>
      <w:r w:rsidR="00824E50" w:rsidRPr="00E7084E">
        <w:rPr>
          <w:rFonts w:ascii="HelveticaNeueLT Pro 45 Lt" w:hAnsi="HelveticaNeueLT Pro 45 Lt"/>
          <w:color w:val="485A5A"/>
          <w:sz w:val="18"/>
          <w:lang w:val="pl-PL"/>
        </w:rPr>
        <w:t xml:space="preserve">  </w:t>
      </w:r>
      <w:r w:rsidR="000A1954" w:rsidRPr="00E7084E">
        <w:rPr>
          <w:rFonts w:ascii="HelveticaNeueLT Pro 45 Lt" w:hAnsi="HelveticaNeueLT Pro 45 Lt"/>
          <w:color w:val="485A5A"/>
          <w:sz w:val="18"/>
          <w:lang w:val="pl-PL"/>
        </w:rPr>
        <w:t xml:space="preserve">   </w:t>
      </w:r>
      <w:r w:rsidR="001703C7" w:rsidRPr="00E7084E">
        <w:rPr>
          <w:rFonts w:ascii="HelveticaNeueLT Pro 45 Lt" w:hAnsi="HelveticaNeueLT Pro 45 Lt"/>
          <w:color w:val="485A5A"/>
          <w:sz w:val="18"/>
          <w:lang w:val="pl-PL"/>
        </w:rPr>
        <w:t>…………………………………………………</w:t>
      </w:r>
    </w:p>
    <w:p w14:paraId="5E849667" w14:textId="176F75FE" w:rsidR="00AC4E59" w:rsidRPr="00E7084E" w:rsidRDefault="007F3982" w:rsidP="00515F35">
      <w:pPr>
        <w:jc w:val="center"/>
        <w:rPr>
          <w:rFonts w:ascii="HelveticaNeueLT Pro 45 Lt" w:hAnsi="HelveticaNeueLT Pro 45 Lt"/>
          <w:color w:val="485A5A"/>
          <w:sz w:val="18"/>
          <w:lang w:val="pl-PL"/>
        </w:rPr>
      </w:pPr>
      <w:r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>Przekazujący</w:t>
      </w:r>
      <w:r w:rsidR="00AC4E59"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ab/>
      </w:r>
      <w:r w:rsidR="00AC4E59"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E7084E">
        <w:rPr>
          <w:rFonts w:ascii="HelveticaNeueLT Pro 45 Lt" w:hAnsi="HelveticaNeueLT Pro 45 Lt"/>
          <w:bCs/>
          <w:color w:val="485A5A"/>
          <w:sz w:val="20"/>
          <w:lang w:val="en-US"/>
        </w:rPr>
        <w:tab/>
      </w:r>
      <w:r w:rsidR="00AC4E59"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ab/>
      </w:r>
      <w:r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>Przyjmujący</w:t>
      </w:r>
      <w:r w:rsidR="00234A83" w:rsidRPr="00307F9D">
        <w:rPr>
          <w:rFonts w:ascii="HelveticaNeueLT Pro 45 Lt" w:hAnsi="HelveticaNeueLT Pro 45 Lt"/>
          <w:bCs/>
          <w:smallCaps/>
          <w:color w:val="485A5A"/>
          <w:szCs w:val="22"/>
          <w:lang w:val="pl-PL"/>
        </w:rPr>
        <w:tab/>
      </w:r>
    </w:p>
    <w:sectPr w:rsidR="00AC4E59" w:rsidRPr="00E7084E" w:rsidSect="00B3241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1134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2303" w14:textId="77777777" w:rsidR="001B3A98" w:rsidRDefault="001B3A98">
      <w:r>
        <w:separator/>
      </w:r>
    </w:p>
  </w:endnote>
  <w:endnote w:type="continuationSeparator" w:id="0">
    <w:p w14:paraId="6053AC05" w14:textId="77777777" w:rsidR="001B3A98" w:rsidRDefault="001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Regular">
    <w:altName w:val="Calibri"/>
    <w:charset w:val="00"/>
    <w:family w:val="auto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48E2" w14:textId="77777777" w:rsidR="00B32418" w:rsidRPr="00E23F0B" w:rsidRDefault="00B32418" w:rsidP="00B32418">
    <w:pPr>
      <w:pStyle w:val="Stopka"/>
      <w:rPr>
        <w:rFonts w:ascii="HelveticaNeueLT Pro 45 Lt" w:hAnsi="HelveticaNeueLT Pro 45 Lt"/>
        <w:sz w:val="12"/>
        <w:lang w:val="en-US"/>
      </w:rPr>
    </w:pPr>
  </w:p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  <w:gridCol w:w="2693"/>
    </w:tblGrid>
    <w:tr w:rsidR="00B32418" w:rsidRPr="00E23F0B" w14:paraId="1D4F094D" w14:textId="77777777" w:rsidTr="000F4CEF">
      <w:tc>
        <w:tcPr>
          <w:tcW w:w="7338" w:type="dxa"/>
          <w:shd w:val="clear" w:color="auto" w:fill="auto"/>
        </w:tcPr>
        <w:p w14:paraId="6247EABB" w14:textId="25ED15F6" w:rsidR="00B32418" w:rsidRPr="00E23F0B" w:rsidRDefault="00B32418" w:rsidP="00B32418">
          <w:pPr>
            <w:pStyle w:val="NormalnyWeb"/>
            <w:rPr>
              <w:rFonts w:ascii="HelveticaNeueLT Pro 45 Lt" w:hAnsi="HelveticaNeueLT Pro 45 Lt"/>
              <w:sz w:val="12"/>
            </w:rPr>
          </w:pPr>
          <w:r w:rsidRPr="00E23F0B">
            <w:rPr>
              <w:rFonts w:ascii="HelveticaNeueLT Pro 45 Lt" w:hAnsi="HelveticaNeueLT Pro 45 Lt"/>
              <w:sz w:val="12"/>
            </w:rPr>
            <w:t xml:space="preserve"> </w:t>
          </w:r>
          <w:r w:rsidR="00A977F3" w:rsidRPr="00E23F0B">
            <w:rPr>
              <w:rFonts w:ascii="HelveticaNeueLT Pro 45 Lt" w:hAnsi="HelveticaNeueLT Pro 45 Lt"/>
              <w:sz w:val="12"/>
            </w:rPr>
            <w:t xml:space="preserve">GPRE Management </w:t>
          </w:r>
          <w:r w:rsidR="004F44F4" w:rsidRPr="00E23F0B">
            <w:rPr>
              <w:rFonts w:ascii="HelveticaNeueLT Pro 45 Lt" w:hAnsi="HelveticaNeueLT Pro 45 Lt"/>
              <w:sz w:val="12"/>
            </w:rPr>
            <w:t>S</w:t>
          </w:r>
          <w:r w:rsidR="00A977F3" w:rsidRPr="00E23F0B">
            <w:rPr>
              <w:rFonts w:ascii="HelveticaNeueLT Pro 45 Lt" w:hAnsi="HelveticaNeueLT Pro 45 Lt"/>
              <w:sz w:val="12"/>
            </w:rPr>
            <w:t xml:space="preserve">p. z o.o. </w:t>
          </w:r>
          <w:r w:rsidRPr="00E23F0B">
            <w:rPr>
              <w:rFonts w:ascii="HelveticaNeueLT Pro 45 Lt" w:hAnsi="HelveticaNeueLT Pro 45 Lt"/>
              <w:sz w:val="12"/>
            </w:rPr>
            <w:t xml:space="preserve">| ul. </w:t>
          </w:r>
          <w:r w:rsidR="00A977F3" w:rsidRPr="00E23F0B">
            <w:rPr>
              <w:rFonts w:ascii="HelveticaNeueLT Pro 45 Lt" w:hAnsi="HelveticaNeueLT Pro 45 Lt"/>
              <w:sz w:val="12"/>
            </w:rPr>
            <w:t>Twarda 18</w:t>
          </w:r>
          <w:r w:rsidRPr="00E23F0B">
            <w:rPr>
              <w:rFonts w:ascii="HelveticaNeueLT Pro 45 Lt" w:hAnsi="HelveticaNeueLT Pro 45 Lt"/>
              <w:sz w:val="12"/>
            </w:rPr>
            <w:t xml:space="preserve"> | 00–</w:t>
          </w:r>
          <w:r w:rsidR="00A977F3" w:rsidRPr="00E23F0B">
            <w:rPr>
              <w:rFonts w:ascii="HelveticaNeueLT Pro 45 Lt" w:hAnsi="HelveticaNeueLT Pro 45 Lt"/>
              <w:sz w:val="12"/>
            </w:rPr>
            <w:t>105</w:t>
          </w:r>
          <w:r w:rsidRPr="00E23F0B">
            <w:rPr>
              <w:rFonts w:ascii="HelveticaNeueLT Pro 45 Lt" w:hAnsi="HelveticaNeueLT Pro 45 Lt"/>
              <w:sz w:val="12"/>
            </w:rPr>
            <w:t xml:space="preserve"> Warszawa</w:t>
          </w:r>
        </w:p>
        <w:p w14:paraId="7C04F699" w14:textId="77777777" w:rsidR="00B32418" w:rsidRPr="00E23F0B" w:rsidRDefault="00B32418" w:rsidP="00B32418">
          <w:pPr>
            <w:pStyle w:val="NormalnyWeb"/>
            <w:spacing w:before="0" w:beforeAutospacing="0" w:after="0" w:afterAutospacing="0"/>
            <w:rPr>
              <w:rFonts w:ascii="HelveticaNeueLT Pro 45 Lt" w:hAnsi="HelveticaNeueLT Pro 45 Lt"/>
              <w:sz w:val="12"/>
            </w:rPr>
          </w:pPr>
        </w:p>
        <w:p w14:paraId="657556A6" w14:textId="77777777" w:rsidR="00B32418" w:rsidRPr="00E23F0B" w:rsidRDefault="00B32418" w:rsidP="00B32418">
          <w:pPr>
            <w:pStyle w:val="NormalnyWeb"/>
            <w:spacing w:before="0" w:beforeAutospacing="0" w:after="0" w:afterAutospacing="0"/>
            <w:rPr>
              <w:rFonts w:ascii="HelveticaNeueLT Pro 45 Lt" w:hAnsi="HelveticaNeueLT Pro 45 Lt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6189FCF0" w14:textId="77777777" w:rsidR="00B32418" w:rsidRPr="00E23F0B" w:rsidRDefault="00B32418" w:rsidP="00B32418">
          <w:pPr>
            <w:pStyle w:val="Stopka"/>
            <w:rPr>
              <w:rFonts w:ascii="HelveticaNeueLT Pro 45 Lt" w:hAnsi="HelveticaNeueLT Pro 45 Lt"/>
              <w:b/>
              <w:sz w:val="4"/>
              <w:szCs w:val="4"/>
              <w:lang w:val="pl-PL"/>
            </w:rPr>
          </w:pPr>
        </w:p>
        <w:p w14:paraId="05B96CD7" w14:textId="77777777" w:rsidR="00B32418" w:rsidRPr="00E23F0B" w:rsidRDefault="00B32418" w:rsidP="00B32418">
          <w:pPr>
            <w:pStyle w:val="Stopka"/>
            <w:rPr>
              <w:rFonts w:ascii="HelveticaNeueLT Pro 45 Lt" w:hAnsi="HelveticaNeueLT Pro 45 Lt"/>
              <w:lang w:val="pl-PL"/>
            </w:rPr>
          </w:pPr>
        </w:p>
        <w:p w14:paraId="35912BEE" w14:textId="77777777" w:rsidR="00B32418" w:rsidRPr="00E23F0B" w:rsidRDefault="00B32418" w:rsidP="00B32418">
          <w:pPr>
            <w:pStyle w:val="Stopka"/>
            <w:jc w:val="right"/>
            <w:rPr>
              <w:rFonts w:ascii="HelveticaNeueLT Pro 45 Lt" w:hAnsi="HelveticaNeueLT Pro 45 Lt"/>
              <w:sz w:val="16"/>
              <w:szCs w:val="16"/>
              <w:lang w:val="pl-PL"/>
            </w:rPr>
          </w:pP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 xml:space="preserve">Strona 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begin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instrText xml:space="preserve"> PAGE </w:instrTex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separate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>1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end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 xml:space="preserve"> z 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begin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instrText xml:space="preserve"> NUMPAGES </w:instrTex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separate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>1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end"/>
          </w:r>
        </w:p>
      </w:tc>
    </w:tr>
  </w:tbl>
  <w:p w14:paraId="2B8C2DE2" w14:textId="77777777" w:rsidR="00A22327" w:rsidRPr="00E23F0B" w:rsidRDefault="00A22327" w:rsidP="00B32418">
    <w:pPr>
      <w:pStyle w:val="Stopka"/>
      <w:rPr>
        <w:rFonts w:ascii="HelveticaNeueLT Pro 45 Lt" w:hAnsi="HelveticaNeueLT Pro 45 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BB2" w14:textId="77777777" w:rsidR="00515F35" w:rsidRPr="00ED674E" w:rsidRDefault="00515F35" w:rsidP="00515F35">
    <w:pPr>
      <w:pStyle w:val="Stopka"/>
      <w:rPr>
        <w:rFonts w:asciiTheme="minorHAnsi" w:hAnsiTheme="minorHAnsi" w:cstheme="minorHAnsi"/>
        <w:sz w:val="12"/>
        <w:lang w:val="en-US"/>
      </w:rPr>
    </w:pPr>
  </w:p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  <w:gridCol w:w="2693"/>
    </w:tblGrid>
    <w:tr w:rsidR="00515F35" w:rsidRPr="00ED674E" w14:paraId="1194EE4B" w14:textId="77777777" w:rsidTr="000F4CEF">
      <w:tc>
        <w:tcPr>
          <w:tcW w:w="7338" w:type="dxa"/>
          <w:shd w:val="clear" w:color="auto" w:fill="auto"/>
        </w:tcPr>
        <w:p w14:paraId="3F0153C8" w14:textId="77777777" w:rsidR="00515F35" w:rsidRPr="00ED674E" w:rsidRDefault="00515F35" w:rsidP="00515F35">
          <w:pPr>
            <w:pStyle w:val="NormalnyWeb"/>
            <w:rPr>
              <w:rFonts w:asciiTheme="minorHAnsi" w:hAnsiTheme="minorHAnsi" w:cstheme="minorHAnsi"/>
              <w:sz w:val="12"/>
            </w:rPr>
          </w:pPr>
          <w:r w:rsidRPr="00ED674E">
            <w:rPr>
              <w:rFonts w:asciiTheme="minorHAnsi" w:hAnsiTheme="minorHAnsi" w:cstheme="minorHAnsi"/>
              <w:sz w:val="12"/>
            </w:rPr>
            <w:t>Transformation Sp. z o.o. | ul. HJoża 27 lok. 8 | 00–521 Warszawa</w:t>
          </w:r>
        </w:p>
        <w:p w14:paraId="30F7EA83" w14:textId="77777777" w:rsidR="00515F35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  <w:p w14:paraId="31EC68AD" w14:textId="77777777" w:rsidR="00515F35" w:rsidRPr="00ED674E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55787A74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b/>
              <w:sz w:val="4"/>
              <w:szCs w:val="4"/>
              <w:lang w:val="pl-PL"/>
            </w:rPr>
          </w:pPr>
        </w:p>
        <w:p w14:paraId="09FEAA88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lang w:val="pl-PL"/>
            </w:rPr>
          </w:pPr>
        </w:p>
        <w:p w14:paraId="09E0D696" w14:textId="77777777" w:rsidR="00515F35" w:rsidRPr="00ED674E" w:rsidRDefault="00515F35" w:rsidP="00515F35">
          <w:pPr>
            <w:pStyle w:val="Stopka"/>
            <w:jc w:val="right"/>
            <w:rPr>
              <w:rFonts w:asciiTheme="minorHAnsi" w:hAnsiTheme="minorHAnsi" w:cstheme="minorHAnsi"/>
              <w:sz w:val="16"/>
              <w:szCs w:val="16"/>
              <w:lang w:val="pl-PL"/>
            </w:rPr>
          </w:pP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Strona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PAGE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 z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NUMPAGES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</w:p>
      </w:tc>
    </w:tr>
  </w:tbl>
  <w:p w14:paraId="198676C2" w14:textId="77777777" w:rsidR="00515F35" w:rsidRPr="00ED674E" w:rsidRDefault="00515F35" w:rsidP="00515F35">
    <w:pPr>
      <w:pStyle w:val="Stopka"/>
      <w:pBdr>
        <w:top w:val="dotted" w:sz="4" w:space="1" w:color="auto"/>
      </w:pBdr>
      <w:jc w:val="right"/>
      <w:rPr>
        <w:rFonts w:asciiTheme="minorHAnsi" w:hAnsiTheme="minorHAnsi" w:cstheme="minorHAnsi"/>
        <w:sz w:val="18"/>
        <w:lang w:val="pl-PL"/>
      </w:rPr>
    </w:pPr>
  </w:p>
  <w:p w14:paraId="74917500" w14:textId="77777777" w:rsidR="00A22327" w:rsidRPr="00515F35" w:rsidRDefault="00A22327" w:rsidP="00515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8160" w14:textId="77777777" w:rsidR="001B3A98" w:rsidRDefault="001B3A98">
      <w:r>
        <w:separator/>
      </w:r>
    </w:p>
  </w:footnote>
  <w:footnote w:type="continuationSeparator" w:id="0">
    <w:p w14:paraId="3FD04589" w14:textId="77777777" w:rsidR="001B3A98" w:rsidRDefault="001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8C" w14:textId="70EFE44A" w:rsidR="00A22327" w:rsidRDefault="00B32418" w:rsidP="00550E63">
    <w:pPr>
      <w:pStyle w:val="Nagwek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CF349E" wp14:editId="30FC5203">
              <wp:simplePos x="0" y="0"/>
              <wp:positionH relativeFrom="margin">
                <wp:posOffset>19088</wp:posOffset>
              </wp:positionH>
              <wp:positionV relativeFrom="paragraph">
                <wp:posOffset>-208915</wp:posOffset>
              </wp:positionV>
              <wp:extent cx="3886200" cy="654050"/>
              <wp:effectExtent l="0" t="0" r="0" b="0"/>
              <wp:wrapThrough wrapText="bothSides">
                <wp:wrapPolygon edited="0">
                  <wp:start x="0" y="0"/>
                  <wp:lineTo x="0" y="20761"/>
                  <wp:lineTo x="21494" y="20761"/>
                  <wp:lineTo x="21494" y="0"/>
                  <wp:lineTo x="0" y="0"/>
                </wp:wrapPolygon>
              </wp:wrapThrough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9F065" w14:textId="37BB0D75" w:rsidR="00B32418" w:rsidRDefault="00A977F3" w:rsidP="00550E63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27F00" wp14:editId="1E001E91">
                                <wp:extent cx="1130300" cy="56261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0300" cy="562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58336D" w14:textId="77777777" w:rsidR="00B32418" w:rsidRDefault="00B32418" w:rsidP="00B32418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  <w:p w14:paraId="1FB9A342" w14:textId="77777777" w:rsidR="00B32418" w:rsidRDefault="00B32418" w:rsidP="00B32418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F3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.5pt;margin-top:-16.45pt;width:306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" stroked="f">
              <v:textbox inset="0,,0">
                <w:txbxContent>
                  <w:p w14:paraId="6D09F065" w14:textId="37BB0D75" w:rsidR="00B32418" w:rsidRDefault="00A977F3" w:rsidP="00550E63">
                    <w:pPr>
                      <w:rPr>
                        <w:rFonts w:cs="Arial"/>
                        <w:sz w:val="40"/>
                        <w:lang w:val="pl-PL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F27F00" wp14:editId="1E001E91">
                          <wp:extent cx="1130300" cy="56261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0300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158336D" w14:textId="77777777" w:rsidR="00B32418" w:rsidRDefault="00B32418" w:rsidP="00B32418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  <w:p w14:paraId="1FB9A342" w14:textId="77777777" w:rsidR="00B32418" w:rsidRDefault="00B32418" w:rsidP="00B32418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0117C3">
      <w:rPr>
        <w:rFonts w:ascii="Cambria" w:hAnsi="Cambria"/>
        <w:noProof/>
        <w:sz w:val="20"/>
        <w:lang w:eastAsia="en-GB"/>
      </w:rPr>
      <w:t xml:space="preserve"> </w:t>
    </w:r>
    <w:r w:rsidRPr="000117C3">
      <w:rPr>
        <w:rFonts w:ascii="Cambria" w:hAnsi="Cambr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226D33" wp14:editId="2DED6845">
              <wp:simplePos x="0" y="0"/>
              <wp:positionH relativeFrom="column">
                <wp:posOffset>60325</wp:posOffset>
              </wp:positionH>
              <wp:positionV relativeFrom="paragraph">
                <wp:posOffset>513080</wp:posOffset>
              </wp:positionV>
              <wp:extent cx="5457825" cy="426085"/>
              <wp:effectExtent l="0" t="0" r="9525" b="0"/>
              <wp:wrapThrough wrapText="bothSides">
                <wp:wrapPolygon edited="0">
                  <wp:start x="0" y="0"/>
                  <wp:lineTo x="0" y="20280"/>
                  <wp:lineTo x="21562" y="20280"/>
                  <wp:lineTo x="21562" y="0"/>
                  <wp:lineTo x="0" y="0"/>
                </wp:wrapPolygon>
              </wp:wrapThrough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1F1AD" w14:textId="2648FE11" w:rsidR="00B32418" w:rsidRPr="00E23F0B" w:rsidRDefault="00B32418" w:rsidP="00B32418">
                          <w:pPr>
                            <w:pStyle w:val="Tekstpodstawowy"/>
                            <w:rPr>
                              <w:rFonts w:ascii="HelveticaNeueLT Pro 65 Md" w:hAnsi="HelveticaNeueLT Pro 65 Md"/>
                              <w:b/>
                              <w:bCs/>
                              <w:smallCaps/>
                            </w:rPr>
                          </w:pPr>
                          <w:r w:rsidRPr="00E23F0B">
                            <w:rPr>
                              <w:rFonts w:ascii="HelveticaNeueLT Pro 65 Md" w:hAnsi="HelveticaNeueLT Pro 65 Md"/>
                              <w:b/>
                              <w:bCs/>
                              <w:smallCaps/>
                              <w:sz w:val="24"/>
                            </w:rPr>
                            <w:t>Protokół przekazania dokumentacji wykonawczej</w:t>
                          </w:r>
                        </w:p>
                      </w:txbxContent>
                    </wps:txbx>
                    <wps:bodyPr rot="0" vert="horz" wrap="square" lIns="0" tIns="45720" rIns="0" bIns="349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26D33" id="Text Box 16" o:spid="_x0000_s1027" type="#_x0000_t202" style="position:absolute;margin-left:4.75pt;margin-top:40.4pt;width:429.7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" stroked="f">
              <v:textbox inset="0,,0,.97mm">
                <w:txbxContent>
                  <w:p w14:paraId="2481F1AD" w14:textId="2648FE11" w:rsidR="00B32418" w:rsidRPr="00E23F0B" w:rsidRDefault="00B32418" w:rsidP="00B32418">
                    <w:pPr>
                      <w:pStyle w:val="Tekstpodstawowy"/>
                      <w:rPr>
                        <w:rFonts w:ascii="HelveticaNeueLT Pro 65 Md" w:hAnsi="HelveticaNeueLT Pro 65 Md"/>
                        <w:b/>
                        <w:bCs/>
                        <w:smallCaps/>
                      </w:rPr>
                    </w:pPr>
                    <w:r w:rsidRPr="00E23F0B">
                      <w:rPr>
                        <w:rFonts w:ascii="HelveticaNeueLT Pro 65 Md" w:hAnsi="HelveticaNeueLT Pro 65 Md"/>
                        <w:b/>
                        <w:bCs/>
                        <w:smallCaps/>
                        <w:sz w:val="24"/>
                      </w:rPr>
                      <w:t>Protokół przekazania dokumentacji wykonawczej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A54" w14:textId="6F9BA451" w:rsidR="00A22327" w:rsidRPr="000117C3" w:rsidRDefault="00515F35" w:rsidP="00EA1404">
    <w:pPr>
      <w:pStyle w:val="Nagwek"/>
      <w:rPr>
        <w:rFonts w:ascii="Cambria" w:hAnsi="Cambria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BB3E2" wp14:editId="5C834DEB">
              <wp:simplePos x="0" y="0"/>
              <wp:positionH relativeFrom="margin">
                <wp:align>left</wp:align>
              </wp:positionH>
              <wp:positionV relativeFrom="paragraph">
                <wp:posOffset>-170825</wp:posOffset>
              </wp:positionV>
              <wp:extent cx="3886200" cy="654050"/>
              <wp:effectExtent l="0" t="0" r="0" b="0"/>
              <wp:wrapThrough wrapText="bothSides">
                <wp:wrapPolygon edited="0">
                  <wp:start x="0" y="0"/>
                  <wp:lineTo x="0" y="20761"/>
                  <wp:lineTo x="21494" y="20761"/>
                  <wp:lineTo x="21494" y="0"/>
                  <wp:lineTo x="0" y="0"/>
                </wp:wrapPolygon>
              </wp:wrapThrough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102CB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39203261" wp14:editId="23397DCB">
                                <wp:extent cx="1878715" cy="532738"/>
                                <wp:effectExtent l="0" t="0" r="7620" b="1270"/>
                                <wp:docPr id="7" name="Obraz 7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5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1902" cy="53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24EB35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  <w:p w14:paraId="16601258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BB3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3.45pt;width:306pt;height:5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" stroked="f">
              <v:textbox inset="0,,0">
                <w:txbxContent>
                  <w:p w14:paraId="0D9102CB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  <w:r>
                      <w:rPr>
                        <w:rFonts w:ascii="Cambria" w:hAnsi="Cambria"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39203261" wp14:editId="23397DCB">
                          <wp:extent cx="1878715" cy="532738"/>
                          <wp:effectExtent l="0" t="0" r="7620" b="1270"/>
                          <wp:docPr id="7" name="Obraz 7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5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1902" cy="53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24EB35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  <w:p w14:paraId="16601258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514B82" w:rsidRPr="000117C3">
      <w:rPr>
        <w:rFonts w:ascii="Cambria" w:hAnsi="Cambr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B08CE" wp14:editId="6207AABF">
              <wp:simplePos x="0" y="0"/>
              <wp:positionH relativeFrom="column">
                <wp:posOffset>62230</wp:posOffset>
              </wp:positionH>
              <wp:positionV relativeFrom="paragraph">
                <wp:posOffset>657225</wp:posOffset>
              </wp:positionV>
              <wp:extent cx="3845560" cy="1064260"/>
              <wp:effectExtent l="0" t="0" r="2540" b="2540"/>
              <wp:wrapThrough wrapText="bothSides">
                <wp:wrapPolygon edited="0">
                  <wp:start x="0" y="0"/>
                  <wp:lineTo x="0" y="21265"/>
                  <wp:lineTo x="21507" y="21265"/>
                  <wp:lineTo x="21507" y="0"/>
                  <wp:lineTo x="0" y="0"/>
                </wp:wrapPolygon>
              </wp:wrapThrough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93B4F" w14:textId="5A38ACCA" w:rsidR="00A22327" w:rsidRPr="003F5BEE" w:rsidRDefault="00A22327" w:rsidP="000A1954">
                          <w:pPr>
                            <w:pStyle w:val="Tekstpodstawowy"/>
                            <w:rPr>
                              <w:rFonts w:ascii="Cambria" w:hAnsi="Cambria"/>
                              <w:smallCaps/>
                            </w:rPr>
                          </w:pPr>
                          <w:r w:rsidRPr="00DD7D25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 xml:space="preserve">Protokół przekazania dokumentacji </w:t>
                          </w:r>
                          <w:r w:rsidR="000A1954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>powykonawczej</w:t>
                          </w:r>
                        </w:p>
                      </w:txbxContent>
                    </wps:txbx>
                    <wps:bodyPr rot="0" vert="horz" wrap="square" lIns="0" tIns="45720" rIns="0" bIns="349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08CE" id="_x0000_s1029" type="#_x0000_t202" style="position:absolute;margin-left:4.9pt;margin-top:51.75pt;width:302.8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" stroked="f">
              <v:textbox inset="0,,0,.97mm">
                <w:txbxContent>
                  <w:p w14:paraId="72593B4F" w14:textId="5A38ACCA" w:rsidR="00A22327" w:rsidRPr="003F5BEE" w:rsidRDefault="00A22327" w:rsidP="000A1954">
                    <w:pPr>
                      <w:pStyle w:val="Tekstpodstawowy"/>
                      <w:rPr>
                        <w:rFonts w:ascii="Cambria" w:hAnsi="Cambria"/>
                        <w:smallCaps/>
                      </w:rPr>
                    </w:pPr>
                    <w:r w:rsidRPr="00DD7D25">
                      <w:rPr>
                        <w:rFonts w:ascii="Lato Regular" w:hAnsi="Lato Regular" w:cs="Arial"/>
                        <w:smallCaps/>
                        <w:sz w:val="24"/>
                      </w:rPr>
                      <w:t xml:space="preserve">Protokół przekazania dokumentacji </w:t>
                    </w:r>
                    <w:r w:rsidR="000A1954">
                      <w:rPr>
                        <w:rFonts w:ascii="Lato Regular" w:hAnsi="Lato Regular" w:cs="Arial"/>
                        <w:smallCaps/>
                        <w:sz w:val="24"/>
                      </w:rPr>
                      <w:t>powykonawczej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22327" w:rsidRPr="000117C3">
      <w:rPr>
        <w:rFonts w:ascii="Cambria" w:hAnsi="Cambria"/>
        <w:noProof/>
        <w:sz w:val="2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3A5E46"/>
    <w:lvl w:ilvl="0">
      <w:start w:val="1"/>
      <w:numFmt w:val="bullet"/>
      <w:lvlText w:val=""/>
      <w:lvlJc w:val="left"/>
      <w:pPr>
        <w:tabs>
          <w:tab w:val="num" w:pos="109"/>
        </w:tabs>
        <w:ind w:left="10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29"/>
        </w:tabs>
        <w:ind w:left="11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49"/>
        </w:tabs>
        <w:ind w:left="190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269"/>
        </w:tabs>
        <w:ind w:left="26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89"/>
        </w:tabs>
        <w:ind w:left="33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09"/>
        </w:tabs>
        <w:ind w:left="40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29"/>
        </w:tabs>
        <w:ind w:left="478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149"/>
        </w:tabs>
        <w:ind w:left="55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69"/>
        </w:tabs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00561925"/>
    <w:multiLevelType w:val="hybridMultilevel"/>
    <w:tmpl w:val="A5AEB2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0E9C"/>
    <w:multiLevelType w:val="hybridMultilevel"/>
    <w:tmpl w:val="46020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666"/>
    <w:multiLevelType w:val="multilevel"/>
    <w:tmpl w:val="823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6E41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138F"/>
    <w:multiLevelType w:val="hybridMultilevel"/>
    <w:tmpl w:val="0BDE9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363"/>
    <w:multiLevelType w:val="hybridMultilevel"/>
    <w:tmpl w:val="D6506B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17CE"/>
    <w:multiLevelType w:val="hybridMultilevel"/>
    <w:tmpl w:val="BD76D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2"/>
    <w:multiLevelType w:val="multilevel"/>
    <w:tmpl w:val="D4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5B1"/>
    <w:multiLevelType w:val="hybridMultilevel"/>
    <w:tmpl w:val="D402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6CAA"/>
    <w:multiLevelType w:val="hybridMultilevel"/>
    <w:tmpl w:val="F8B877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5C4"/>
    <w:multiLevelType w:val="hybridMultilevel"/>
    <w:tmpl w:val="4CF6D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0FF9"/>
    <w:multiLevelType w:val="hybridMultilevel"/>
    <w:tmpl w:val="5F90AE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E92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7111"/>
    <w:multiLevelType w:val="hybridMultilevel"/>
    <w:tmpl w:val="B88430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7E74"/>
    <w:multiLevelType w:val="hybridMultilevel"/>
    <w:tmpl w:val="48C2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7B9E"/>
    <w:multiLevelType w:val="hybridMultilevel"/>
    <w:tmpl w:val="8232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6468"/>
    <w:multiLevelType w:val="hybridMultilevel"/>
    <w:tmpl w:val="AB36B96A"/>
    <w:lvl w:ilvl="0" w:tplc="2FD08F52">
      <w:start w:val="1"/>
      <w:numFmt w:val="upperLetter"/>
      <w:lvlText w:val="%1)"/>
      <w:lvlJc w:val="left"/>
      <w:pPr>
        <w:ind w:left="1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7" w15:restartNumberingAfterBreak="0">
    <w:nsid w:val="394E18B2"/>
    <w:multiLevelType w:val="hybridMultilevel"/>
    <w:tmpl w:val="2B5E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6CEE"/>
    <w:multiLevelType w:val="hybridMultilevel"/>
    <w:tmpl w:val="845080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0A9C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1AB"/>
    <w:multiLevelType w:val="hybridMultilevel"/>
    <w:tmpl w:val="68B686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6840"/>
    <w:multiLevelType w:val="hybridMultilevel"/>
    <w:tmpl w:val="347E1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05D2"/>
    <w:multiLevelType w:val="hybridMultilevel"/>
    <w:tmpl w:val="1EF01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0369"/>
    <w:multiLevelType w:val="hybridMultilevel"/>
    <w:tmpl w:val="6C52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63C2E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3091"/>
    <w:multiLevelType w:val="hybridMultilevel"/>
    <w:tmpl w:val="B136D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65AE"/>
    <w:multiLevelType w:val="hybridMultilevel"/>
    <w:tmpl w:val="041A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D55C3"/>
    <w:multiLevelType w:val="hybridMultilevel"/>
    <w:tmpl w:val="D74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24D67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949AE"/>
    <w:multiLevelType w:val="hybridMultilevel"/>
    <w:tmpl w:val="9E7EE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D372E"/>
    <w:multiLevelType w:val="multilevel"/>
    <w:tmpl w:val="347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582322">
    <w:abstractNumId w:val="22"/>
  </w:num>
  <w:num w:numId="2" w16cid:durableId="663704760">
    <w:abstractNumId w:val="15"/>
  </w:num>
  <w:num w:numId="3" w16cid:durableId="1444180734">
    <w:abstractNumId w:val="9"/>
  </w:num>
  <w:num w:numId="4" w16cid:durableId="1660646237">
    <w:abstractNumId w:val="2"/>
  </w:num>
  <w:num w:numId="5" w16cid:durableId="371346824">
    <w:abstractNumId w:val="21"/>
  </w:num>
  <w:num w:numId="6" w16cid:durableId="480852272">
    <w:abstractNumId w:val="27"/>
  </w:num>
  <w:num w:numId="7" w16cid:durableId="745616678">
    <w:abstractNumId w:val="14"/>
  </w:num>
  <w:num w:numId="8" w16cid:durableId="545063593">
    <w:abstractNumId w:val="25"/>
  </w:num>
  <w:num w:numId="9" w16cid:durableId="83917935">
    <w:abstractNumId w:val="17"/>
  </w:num>
  <w:num w:numId="10" w16cid:durableId="852374387">
    <w:abstractNumId w:val="10"/>
  </w:num>
  <w:num w:numId="11" w16cid:durableId="217282688">
    <w:abstractNumId w:val="3"/>
  </w:num>
  <w:num w:numId="12" w16cid:durableId="1196188790">
    <w:abstractNumId w:val="12"/>
  </w:num>
  <w:num w:numId="13" w16cid:durableId="1912960873">
    <w:abstractNumId w:val="8"/>
  </w:num>
  <w:num w:numId="14" w16cid:durableId="1979526419">
    <w:abstractNumId w:val="20"/>
  </w:num>
  <w:num w:numId="15" w16cid:durableId="1849830702">
    <w:abstractNumId w:val="19"/>
  </w:num>
  <w:num w:numId="16" w16cid:durableId="67196782">
    <w:abstractNumId w:val="13"/>
  </w:num>
  <w:num w:numId="17" w16cid:durableId="488906928">
    <w:abstractNumId w:val="24"/>
  </w:num>
  <w:num w:numId="18" w16cid:durableId="79061195">
    <w:abstractNumId w:val="1"/>
  </w:num>
  <w:num w:numId="19" w16cid:durableId="100489676">
    <w:abstractNumId w:val="28"/>
  </w:num>
  <w:num w:numId="20" w16cid:durableId="714158613">
    <w:abstractNumId w:val="18"/>
  </w:num>
  <w:num w:numId="21" w16cid:durableId="1184510691">
    <w:abstractNumId w:val="4"/>
  </w:num>
  <w:num w:numId="22" w16cid:durableId="323319857">
    <w:abstractNumId w:val="6"/>
  </w:num>
  <w:num w:numId="23" w16cid:durableId="1639414129">
    <w:abstractNumId w:val="30"/>
  </w:num>
  <w:num w:numId="24" w16cid:durableId="539898471">
    <w:abstractNumId w:val="7"/>
  </w:num>
  <w:num w:numId="25" w16cid:durableId="1816337699">
    <w:abstractNumId w:val="5"/>
  </w:num>
  <w:num w:numId="26" w16cid:durableId="1880972060">
    <w:abstractNumId w:val="11"/>
  </w:num>
  <w:num w:numId="27" w16cid:durableId="193424032">
    <w:abstractNumId w:val="26"/>
  </w:num>
  <w:num w:numId="28" w16cid:durableId="1290093565">
    <w:abstractNumId w:val="29"/>
  </w:num>
  <w:num w:numId="29" w16cid:durableId="364185419">
    <w:abstractNumId w:val="0"/>
  </w:num>
  <w:num w:numId="30" w16cid:durableId="1009066828">
    <w:abstractNumId w:val="23"/>
  </w:num>
  <w:num w:numId="31" w16cid:durableId="76719349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activeWritingStyle w:appName="MSWord" w:lang="en-GB" w:vendorID="8" w:dllVersion="513" w:checkStyle="1"/>
  <w:activeWritingStyle w:appName="MSWord" w:lang="pl-PL" w:vendorID="12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0006B8"/>
    <w:rsid w:val="00002B1B"/>
    <w:rsid w:val="00002CA8"/>
    <w:rsid w:val="000040BE"/>
    <w:rsid w:val="00010870"/>
    <w:rsid w:val="000117C3"/>
    <w:rsid w:val="00012E0C"/>
    <w:rsid w:val="000141D0"/>
    <w:rsid w:val="0001597C"/>
    <w:rsid w:val="00020C28"/>
    <w:rsid w:val="00021E43"/>
    <w:rsid w:val="00022F89"/>
    <w:rsid w:val="000329F2"/>
    <w:rsid w:val="00033EDD"/>
    <w:rsid w:val="00037453"/>
    <w:rsid w:val="00042F8C"/>
    <w:rsid w:val="000572A5"/>
    <w:rsid w:val="00064EBC"/>
    <w:rsid w:val="00070A03"/>
    <w:rsid w:val="00070FFC"/>
    <w:rsid w:val="00074156"/>
    <w:rsid w:val="00076729"/>
    <w:rsid w:val="0008104E"/>
    <w:rsid w:val="00082732"/>
    <w:rsid w:val="000838BF"/>
    <w:rsid w:val="000853A6"/>
    <w:rsid w:val="000853FF"/>
    <w:rsid w:val="00090930"/>
    <w:rsid w:val="000929A8"/>
    <w:rsid w:val="000A1954"/>
    <w:rsid w:val="000C0430"/>
    <w:rsid w:val="000E1187"/>
    <w:rsid w:val="000E21A6"/>
    <w:rsid w:val="000F4A9C"/>
    <w:rsid w:val="000F6778"/>
    <w:rsid w:val="00101A43"/>
    <w:rsid w:val="00103843"/>
    <w:rsid w:val="00103E7D"/>
    <w:rsid w:val="00111DAD"/>
    <w:rsid w:val="00120CA3"/>
    <w:rsid w:val="00130170"/>
    <w:rsid w:val="00130CBA"/>
    <w:rsid w:val="0013389C"/>
    <w:rsid w:val="001374C5"/>
    <w:rsid w:val="00141D8D"/>
    <w:rsid w:val="00146E6D"/>
    <w:rsid w:val="001521A0"/>
    <w:rsid w:val="0015313A"/>
    <w:rsid w:val="0015537A"/>
    <w:rsid w:val="00156B9E"/>
    <w:rsid w:val="00162CC6"/>
    <w:rsid w:val="00163514"/>
    <w:rsid w:val="00165468"/>
    <w:rsid w:val="00170386"/>
    <w:rsid w:val="001703C7"/>
    <w:rsid w:val="001719AE"/>
    <w:rsid w:val="001723C9"/>
    <w:rsid w:val="001739EA"/>
    <w:rsid w:val="00176E9B"/>
    <w:rsid w:val="00177EC2"/>
    <w:rsid w:val="00180799"/>
    <w:rsid w:val="0018508D"/>
    <w:rsid w:val="0018628D"/>
    <w:rsid w:val="0018768C"/>
    <w:rsid w:val="00195DD8"/>
    <w:rsid w:val="00196358"/>
    <w:rsid w:val="001A09C5"/>
    <w:rsid w:val="001A4A75"/>
    <w:rsid w:val="001A60B0"/>
    <w:rsid w:val="001A6FE2"/>
    <w:rsid w:val="001B1442"/>
    <w:rsid w:val="001B3A98"/>
    <w:rsid w:val="001C24A2"/>
    <w:rsid w:val="001C2663"/>
    <w:rsid w:val="001C26CC"/>
    <w:rsid w:val="001C486F"/>
    <w:rsid w:val="001C6160"/>
    <w:rsid w:val="001D0298"/>
    <w:rsid w:val="001D6B5D"/>
    <w:rsid w:val="001E168B"/>
    <w:rsid w:val="001F5C87"/>
    <w:rsid w:val="001F5D28"/>
    <w:rsid w:val="00214FEB"/>
    <w:rsid w:val="002220E6"/>
    <w:rsid w:val="00224E0C"/>
    <w:rsid w:val="00234A83"/>
    <w:rsid w:val="00236D33"/>
    <w:rsid w:val="00237457"/>
    <w:rsid w:val="002407EA"/>
    <w:rsid w:val="00244497"/>
    <w:rsid w:val="0025136E"/>
    <w:rsid w:val="0025349E"/>
    <w:rsid w:val="00263824"/>
    <w:rsid w:val="00263F4C"/>
    <w:rsid w:val="00267F56"/>
    <w:rsid w:val="00270AFC"/>
    <w:rsid w:val="00274DBC"/>
    <w:rsid w:val="002769E5"/>
    <w:rsid w:val="00292E24"/>
    <w:rsid w:val="002936A8"/>
    <w:rsid w:val="0029576D"/>
    <w:rsid w:val="0029588A"/>
    <w:rsid w:val="002B498B"/>
    <w:rsid w:val="002C1A55"/>
    <w:rsid w:val="002C4702"/>
    <w:rsid w:val="002C640F"/>
    <w:rsid w:val="002E29DD"/>
    <w:rsid w:val="002E2FC5"/>
    <w:rsid w:val="002E7C20"/>
    <w:rsid w:val="002F1CE5"/>
    <w:rsid w:val="002F328C"/>
    <w:rsid w:val="002F4BCE"/>
    <w:rsid w:val="002F633F"/>
    <w:rsid w:val="002F7585"/>
    <w:rsid w:val="00307F9D"/>
    <w:rsid w:val="00311A16"/>
    <w:rsid w:val="0031306D"/>
    <w:rsid w:val="003137E9"/>
    <w:rsid w:val="0031477B"/>
    <w:rsid w:val="00324DA4"/>
    <w:rsid w:val="00325C44"/>
    <w:rsid w:val="00332002"/>
    <w:rsid w:val="003357ED"/>
    <w:rsid w:val="00336027"/>
    <w:rsid w:val="00337C8A"/>
    <w:rsid w:val="00345CC9"/>
    <w:rsid w:val="00352A0A"/>
    <w:rsid w:val="00367D0A"/>
    <w:rsid w:val="003701FE"/>
    <w:rsid w:val="00376A68"/>
    <w:rsid w:val="00377747"/>
    <w:rsid w:val="0038070A"/>
    <w:rsid w:val="003812AA"/>
    <w:rsid w:val="0038210D"/>
    <w:rsid w:val="003847BC"/>
    <w:rsid w:val="00391FA8"/>
    <w:rsid w:val="00397395"/>
    <w:rsid w:val="003A0441"/>
    <w:rsid w:val="003A0DD7"/>
    <w:rsid w:val="003B18D0"/>
    <w:rsid w:val="003B5287"/>
    <w:rsid w:val="003D3552"/>
    <w:rsid w:val="003D711C"/>
    <w:rsid w:val="003D7965"/>
    <w:rsid w:val="003E18AA"/>
    <w:rsid w:val="003E2FAF"/>
    <w:rsid w:val="003E3295"/>
    <w:rsid w:val="003F592E"/>
    <w:rsid w:val="003F5BEE"/>
    <w:rsid w:val="00410607"/>
    <w:rsid w:val="0041678C"/>
    <w:rsid w:val="004251CF"/>
    <w:rsid w:val="00425C60"/>
    <w:rsid w:val="004342D1"/>
    <w:rsid w:val="00437E3D"/>
    <w:rsid w:val="004478B1"/>
    <w:rsid w:val="0045153B"/>
    <w:rsid w:val="0046220E"/>
    <w:rsid w:val="00463C48"/>
    <w:rsid w:val="00466AF0"/>
    <w:rsid w:val="004679B2"/>
    <w:rsid w:val="00472772"/>
    <w:rsid w:val="004758CA"/>
    <w:rsid w:val="00481218"/>
    <w:rsid w:val="00490C43"/>
    <w:rsid w:val="00494906"/>
    <w:rsid w:val="00496379"/>
    <w:rsid w:val="00497276"/>
    <w:rsid w:val="004A08B8"/>
    <w:rsid w:val="004A2F4E"/>
    <w:rsid w:val="004B4E9B"/>
    <w:rsid w:val="004B6037"/>
    <w:rsid w:val="004D6696"/>
    <w:rsid w:val="004E59FE"/>
    <w:rsid w:val="004F44F4"/>
    <w:rsid w:val="004F6A1A"/>
    <w:rsid w:val="00501D24"/>
    <w:rsid w:val="0050213B"/>
    <w:rsid w:val="00507921"/>
    <w:rsid w:val="00511DCD"/>
    <w:rsid w:val="00511F68"/>
    <w:rsid w:val="00514B82"/>
    <w:rsid w:val="0051566D"/>
    <w:rsid w:val="00515F35"/>
    <w:rsid w:val="00517C86"/>
    <w:rsid w:val="00537EB3"/>
    <w:rsid w:val="00546204"/>
    <w:rsid w:val="00547275"/>
    <w:rsid w:val="00547C08"/>
    <w:rsid w:val="00550E63"/>
    <w:rsid w:val="00553187"/>
    <w:rsid w:val="005547BA"/>
    <w:rsid w:val="005575BF"/>
    <w:rsid w:val="005720EB"/>
    <w:rsid w:val="00575794"/>
    <w:rsid w:val="00576BA2"/>
    <w:rsid w:val="005779AE"/>
    <w:rsid w:val="00583CA6"/>
    <w:rsid w:val="005857F3"/>
    <w:rsid w:val="00591CEE"/>
    <w:rsid w:val="005946AE"/>
    <w:rsid w:val="00594B57"/>
    <w:rsid w:val="00595674"/>
    <w:rsid w:val="005A4EEC"/>
    <w:rsid w:val="005A4F78"/>
    <w:rsid w:val="005A5264"/>
    <w:rsid w:val="005B0FC5"/>
    <w:rsid w:val="005B2525"/>
    <w:rsid w:val="005B3AFA"/>
    <w:rsid w:val="005B49EF"/>
    <w:rsid w:val="005C2CB6"/>
    <w:rsid w:val="005C31BE"/>
    <w:rsid w:val="005C391D"/>
    <w:rsid w:val="005C4A96"/>
    <w:rsid w:val="005C4C9A"/>
    <w:rsid w:val="005C6BA2"/>
    <w:rsid w:val="005C71AC"/>
    <w:rsid w:val="005D09F8"/>
    <w:rsid w:val="005D33EC"/>
    <w:rsid w:val="005E48A6"/>
    <w:rsid w:val="005E4B7C"/>
    <w:rsid w:val="005E6C70"/>
    <w:rsid w:val="005F46F1"/>
    <w:rsid w:val="006001D8"/>
    <w:rsid w:val="006002E3"/>
    <w:rsid w:val="00605900"/>
    <w:rsid w:val="00617D9A"/>
    <w:rsid w:val="00621AB8"/>
    <w:rsid w:val="00623058"/>
    <w:rsid w:val="006234C8"/>
    <w:rsid w:val="00630583"/>
    <w:rsid w:val="006316D6"/>
    <w:rsid w:val="006357B5"/>
    <w:rsid w:val="00635BEB"/>
    <w:rsid w:val="00637EFA"/>
    <w:rsid w:val="006419B3"/>
    <w:rsid w:val="00641CA7"/>
    <w:rsid w:val="00642C7C"/>
    <w:rsid w:val="00643D1B"/>
    <w:rsid w:val="00650990"/>
    <w:rsid w:val="0065624B"/>
    <w:rsid w:val="00662975"/>
    <w:rsid w:val="006641FB"/>
    <w:rsid w:val="00671264"/>
    <w:rsid w:val="00681D5F"/>
    <w:rsid w:val="006826D8"/>
    <w:rsid w:val="006843B0"/>
    <w:rsid w:val="006852EA"/>
    <w:rsid w:val="00691C41"/>
    <w:rsid w:val="0069548D"/>
    <w:rsid w:val="006A2B32"/>
    <w:rsid w:val="006B1264"/>
    <w:rsid w:val="006B1EA0"/>
    <w:rsid w:val="006B2164"/>
    <w:rsid w:val="006B76C0"/>
    <w:rsid w:val="006C2495"/>
    <w:rsid w:val="006C6A4E"/>
    <w:rsid w:val="006D13DC"/>
    <w:rsid w:val="006D1B25"/>
    <w:rsid w:val="006D240C"/>
    <w:rsid w:val="006E276C"/>
    <w:rsid w:val="006E79A1"/>
    <w:rsid w:val="007002C1"/>
    <w:rsid w:val="00702F71"/>
    <w:rsid w:val="00704664"/>
    <w:rsid w:val="00720EF2"/>
    <w:rsid w:val="00723171"/>
    <w:rsid w:val="007235B5"/>
    <w:rsid w:val="00725ACD"/>
    <w:rsid w:val="00726B1B"/>
    <w:rsid w:val="00745634"/>
    <w:rsid w:val="00764860"/>
    <w:rsid w:val="00766B19"/>
    <w:rsid w:val="00785B37"/>
    <w:rsid w:val="00792C43"/>
    <w:rsid w:val="007A0F5F"/>
    <w:rsid w:val="007A2B63"/>
    <w:rsid w:val="007A3823"/>
    <w:rsid w:val="007A3A3D"/>
    <w:rsid w:val="007A5B17"/>
    <w:rsid w:val="007B0F61"/>
    <w:rsid w:val="007B3FFF"/>
    <w:rsid w:val="007B4489"/>
    <w:rsid w:val="007B4B11"/>
    <w:rsid w:val="007C33BE"/>
    <w:rsid w:val="007C3C75"/>
    <w:rsid w:val="007C5AB7"/>
    <w:rsid w:val="007D1EBE"/>
    <w:rsid w:val="007D6F5D"/>
    <w:rsid w:val="007D7B03"/>
    <w:rsid w:val="007E17ED"/>
    <w:rsid w:val="007E6EAA"/>
    <w:rsid w:val="007F2F8B"/>
    <w:rsid w:val="007F3982"/>
    <w:rsid w:val="007F4EF8"/>
    <w:rsid w:val="00810B9C"/>
    <w:rsid w:val="00810D6F"/>
    <w:rsid w:val="0081468C"/>
    <w:rsid w:val="00820507"/>
    <w:rsid w:val="00822BF5"/>
    <w:rsid w:val="008245BB"/>
    <w:rsid w:val="00824E50"/>
    <w:rsid w:val="008250A6"/>
    <w:rsid w:val="00833886"/>
    <w:rsid w:val="00835984"/>
    <w:rsid w:val="0084338A"/>
    <w:rsid w:val="0084546D"/>
    <w:rsid w:val="00846BE8"/>
    <w:rsid w:val="00846FCF"/>
    <w:rsid w:val="0085265A"/>
    <w:rsid w:val="0085499F"/>
    <w:rsid w:val="00854EFC"/>
    <w:rsid w:val="00863EFF"/>
    <w:rsid w:val="0086613E"/>
    <w:rsid w:val="0087138B"/>
    <w:rsid w:val="0087452A"/>
    <w:rsid w:val="0087505F"/>
    <w:rsid w:val="00877BC8"/>
    <w:rsid w:val="008A0D5C"/>
    <w:rsid w:val="008A412E"/>
    <w:rsid w:val="008A6569"/>
    <w:rsid w:val="008B146C"/>
    <w:rsid w:val="008B5041"/>
    <w:rsid w:val="008B524D"/>
    <w:rsid w:val="008D0308"/>
    <w:rsid w:val="008D30F8"/>
    <w:rsid w:val="008F0026"/>
    <w:rsid w:val="008F22AE"/>
    <w:rsid w:val="009054BF"/>
    <w:rsid w:val="00906944"/>
    <w:rsid w:val="00913436"/>
    <w:rsid w:val="00915763"/>
    <w:rsid w:val="00920D95"/>
    <w:rsid w:val="00924B19"/>
    <w:rsid w:val="00927164"/>
    <w:rsid w:val="00935B64"/>
    <w:rsid w:val="0095089E"/>
    <w:rsid w:val="00951705"/>
    <w:rsid w:val="00952798"/>
    <w:rsid w:val="00953213"/>
    <w:rsid w:val="0095773C"/>
    <w:rsid w:val="00961284"/>
    <w:rsid w:val="009633EF"/>
    <w:rsid w:val="009711A9"/>
    <w:rsid w:val="009716CE"/>
    <w:rsid w:val="00976CD7"/>
    <w:rsid w:val="00990D2E"/>
    <w:rsid w:val="009A4806"/>
    <w:rsid w:val="009A485E"/>
    <w:rsid w:val="009A5DC6"/>
    <w:rsid w:val="009B0C1A"/>
    <w:rsid w:val="009B2F71"/>
    <w:rsid w:val="009B7603"/>
    <w:rsid w:val="009C179B"/>
    <w:rsid w:val="009C70B6"/>
    <w:rsid w:val="009D050A"/>
    <w:rsid w:val="009D3165"/>
    <w:rsid w:val="009D7427"/>
    <w:rsid w:val="009F2970"/>
    <w:rsid w:val="009F318B"/>
    <w:rsid w:val="009F5312"/>
    <w:rsid w:val="009F76E6"/>
    <w:rsid w:val="009F7F8D"/>
    <w:rsid w:val="00A001B1"/>
    <w:rsid w:val="00A006DB"/>
    <w:rsid w:val="00A02DE8"/>
    <w:rsid w:val="00A054C0"/>
    <w:rsid w:val="00A0708F"/>
    <w:rsid w:val="00A12B56"/>
    <w:rsid w:val="00A21AE7"/>
    <w:rsid w:val="00A22327"/>
    <w:rsid w:val="00A25F72"/>
    <w:rsid w:val="00A31AD9"/>
    <w:rsid w:val="00A32486"/>
    <w:rsid w:val="00A32A7A"/>
    <w:rsid w:val="00A34D71"/>
    <w:rsid w:val="00A3646B"/>
    <w:rsid w:val="00A36AE9"/>
    <w:rsid w:val="00A3769D"/>
    <w:rsid w:val="00A41BDF"/>
    <w:rsid w:val="00A549EE"/>
    <w:rsid w:val="00A63C23"/>
    <w:rsid w:val="00A80295"/>
    <w:rsid w:val="00A80E1A"/>
    <w:rsid w:val="00A83509"/>
    <w:rsid w:val="00A84EFB"/>
    <w:rsid w:val="00A9462D"/>
    <w:rsid w:val="00A977F3"/>
    <w:rsid w:val="00AA0BF3"/>
    <w:rsid w:val="00AA2D92"/>
    <w:rsid w:val="00AA30B5"/>
    <w:rsid w:val="00AA4498"/>
    <w:rsid w:val="00AA4D71"/>
    <w:rsid w:val="00AA7943"/>
    <w:rsid w:val="00AB4C3F"/>
    <w:rsid w:val="00AB6109"/>
    <w:rsid w:val="00AB6E2F"/>
    <w:rsid w:val="00AC13AD"/>
    <w:rsid w:val="00AC1E9C"/>
    <w:rsid w:val="00AC40E5"/>
    <w:rsid w:val="00AC4E59"/>
    <w:rsid w:val="00AD499F"/>
    <w:rsid w:val="00AD6656"/>
    <w:rsid w:val="00AE0718"/>
    <w:rsid w:val="00AE0E01"/>
    <w:rsid w:val="00AE3685"/>
    <w:rsid w:val="00AE4EA2"/>
    <w:rsid w:val="00AF0D35"/>
    <w:rsid w:val="00AF1373"/>
    <w:rsid w:val="00AF79DA"/>
    <w:rsid w:val="00B004DA"/>
    <w:rsid w:val="00B01B85"/>
    <w:rsid w:val="00B024E6"/>
    <w:rsid w:val="00B04B7D"/>
    <w:rsid w:val="00B13E08"/>
    <w:rsid w:val="00B32418"/>
    <w:rsid w:val="00B328BB"/>
    <w:rsid w:val="00B3534A"/>
    <w:rsid w:val="00B50898"/>
    <w:rsid w:val="00B54304"/>
    <w:rsid w:val="00B5490F"/>
    <w:rsid w:val="00B63675"/>
    <w:rsid w:val="00B676B9"/>
    <w:rsid w:val="00B75F2C"/>
    <w:rsid w:val="00B77B7B"/>
    <w:rsid w:val="00B81E29"/>
    <w:rsid w:val="00B861C6"/>
    <w:rsid w:val="00B8791D"/>
    <w:rsid w:val="00B926A4"/>
    <w:rsid w:val="00BA548A"/>
    <w:rsid w:val="00BB5684"/>
    <w:rsid w:val="00BC0209"/>
    <w:rsid w:val="00BC0B61"/>
    <w:rsid w:val="00BC1A9D"/>
    <w:rsid w:val="00BC5771"/>
    <w:rsid w:val="00BC59F5"/>
    <w:rsid w:val="00BC6060"/>
    <w:rsid w:val="00BC6CA6"/>
    <w:rsid w:val="00BC7858"/>
    <w:rsid w:val="00BD5927"/>
    <w:rsid w:val="00BE3250"/>
    <w:rsid w:val="00BE5F7F"/>
    <w:rsid w:val="00BE62CC"/>
    <w:rsid w:val="00BF0DD5"/>
    <w:rsid w:val="00BF3BB7"/>
    <w:rsid w:val="00BF4AB2"/>
    <w:rsid w:val="00BF4B06"/>
    <w:rsid w:val="00BF73A6"/>
    <w:rsid w:val="00C02434"/>
    <w:rsid w:val="00C0265C"/>
    <w:rsid w:val="00C03935"/>
    <w:rsid w:val="00C04E41"/>
    <w:rsid w:val="00C04FFD"/>
    <w:rsid w:val="00C0697E"/>
    <w:rsid w:val="00C15FD4"/>
    <w:rsid w:val="00C31F62"/>
    <w:rsid w:val="00C33421"/>
    <w:rsid w:val="00C35702"/>
    <w:rsid w:val="00C4280E"/>
    <w:rsid w:val="00C4400A"/>
    <w:rsid w:val="00C453BC"/>
    <w:rsid w:val="00C45B8A"/>
    <w:rsid w:val="00C5253E"/>
    <w:rsid w:val="00C67C1A"/>
    <w:rsid w:val="00C73426"/>
    <w:rsid w:val="00C73B29"/>
    <w:rsid w:val="00C755F1"/>
    <w:rsid w:val="00C8291E"/>
    <w:rsid w:val="00C84190"/>
    <w:rsid w:val="00C86B47"/>
    <w:rsid w:val="00C87C49"/>
    <w:rsid w:val="00C968EA"/>
    <w:rsid w:val="00CB0311"/>
    <w:rsid w:val="00CB1217"/>
    <w:rsid w:val="00CB1FAE"/>
    <w:rsid w:val="00CB611A"/>
    <w:rsid w:val="00CC1C4A"/>
    <w:rsid w:val="00CC2229"/>
    <w:rsid w:val="00CC3345"/>
    <w:rsid w:val="00CC4E41"/>
    <w:rsid w:val="00CC5AAF"/>
    <w:rsid w:val="00CD5D0D"/>
    <w:rsid w:val="00CD76C7"/>
    <w:rsid w:val="00CE32CA"/>
    <w:rsid w:val="00CE3EDA"/>
    <w:rsid w:val="00CE4D9A"/>
    <w:rsid w:val="00CE58AA"/>
    <w:rsid w:val="00CF4954"/>
    <w:rsid w:val="00CF7F9E"/>
    <w:rsid w:val="00D04075"/>
    <w:rsid w:val="00D10720"/>
    <w:rsid w:val="00D14FB1"/>
    <w:rsid w:val="00D24FAA"/>
    <w:rsid w:val="00D257DA"/>
    <w:rsid w:val="00D3115C"/>
    <w:rsid w:val="00D33B42"/>
    <w:rsid w:val="00D357E2"/>
    <w:rsid w:val="00D366C4"/>
    <w:rsid w:val="00D442EA"/>
    <w:rsid w:val="00D46E0E"/>
    <w:rsid w:val="00D47AB4"/>
    <w:rsid w:val="00D5355F"/>
    <w:rsid w:val="00D53B10"/>
    <w:rsid w:val="00D5616A"/>
    <w:rsid w:val="00D5630F"/>
    <w:rsid w:val="00D70178"/>
    <w:rsid w:val="00D7545A"/>
    <w:rsid w:val="00D77816"/>
    <w:rsid w:val="00D8041A"/>
    <w:rsid w:val="00D87608"/>
    <w:rsid w:val="00D93877"/>
    <w:rsid w:val="00D95CDB"/>
    <w:rsid w:val="00D97EF1"/>
    <w:rsid w:val="00DA0713"/>
    <w:rsid w:val="00DA2D5E"/>
    <w:rsid w:val="00DA58A6"/>
    <w:rsid w:val="00DC02B0"/>
    <w:rsid w:val="00DC46E7"/>
    <w:rsid w:val="00DD01F5"/>
    <w:rsid w:val="00DD5B83"/>
    <w:rsid w:val="00DD7D25"/>
    <w:rsid w:val="00DE18F8"/>
    <w:rsid w:val="00DE3730"/>
    <w:rsid w:val="00DE4621"/>
    <w:rsid w:val="00DE7A2F"/>
    <w:rsid w:val="00E0228C"/>
    <w:rsid w:val="00E12B85"/>
    <w:rsid w:val="00E21753"/>
    <w:rsid w:val="00E23F0B"/>
    <w:rsid w:val="00E27881"/>
    <w:rsid w:val="00E30322"/>
    <w:rsid w:val="00E306C9"/>
    <w:rsid w:val="00E3632B"/>
    <w:rsid w:val="00E45DEE"/>
    <w:rsid w:val="00E46307"/>
    <w:rsid w:val="00E54A94"/>
    <w:rsid w:val="00E555D6"/>
    <w:rsid w:val="00E56EA5"/>
    <w:rsid w:val="00E6015E"/>
    <w:rsid w:val="00E6248B"/>
    <w:rsid w:val="00E654CD"/>
    <w:rsid w:val="00E672A1"/>
    <w:rsid w:val="00E7084E"/>
    <w:rsid w:val="00E70F9D"/>
    <w:rsid w:val="00E7101A"/>
    <w:rsid w:val="00E72548"/>
    <w:rsid w:val="00E72964"/>
    <w:rsid w:val="00E73288"/>
    <w:rsid w:val="00E77294"/>
    <w:rsid w:val="00E77F97"/>
    <w:rsid w:val="00E87C8A"/>
    <w:rsid w:val="00E91C33"/>
    <w:rsid w:val="00E91D16"/>
    <w:rsid w:val="00E94097"/>
    <w:rsid w:val="00E94CDD"/>
    <w:rsid w:val="00E966BD"/>
    <w:rsid w:val="00EA1404"/>
    <w:rsid w:val="00EA19F6"/>
    <w:rsid w:val="00EA263D"/>
    <w:rsid w:val="00EA3EED"/>
    <w:rsid w:val="00EB1977"/>
    <w:rsid w:val="00EB1E09"/>
    <w:rsid w:val="00EC16D5"/>
    <w:rsid w:val="00EC5837"/>
    <w:rsid w:val="00EC6744"/>
    <w:rsid w:val="00ED09FA"/>
    <w:rsid w:val="00ED1A37"/>
    <w:rsid w:val="00ED4FC3"/>
    <w:rsid w:val="00ED74D2"/>
    <w:rsid w:val="00EE45E4"/>
    <w:rsid w:val="00EF05DF"/>
    <w:rsid w:val="00EF067B"/>
    <w:rsid w:val="00EF45FD"/>
    <w:rsid w:val="00EF4843"/>
    <w:rsid w:val="00EF5CF6"/>
    <w:rsid w:val="00F017B7"/>
    <w:rsid w:val="00F03A45"/>
    <w:rsid w:val="00F1192C"/>
    <w:rsid w:val="00F221F8"/>
    <w:rsid w:val="00F2460D"/>
    <w:rsid w:val="00F36E2D"/>
    <w:rsid w:val="00F419A5"/>
    <w:rsid w:val="00F422F5"/>
    <w:rsid w:val="00F4349F"/>
    <w:rsid w:val="00F471C4"/>
    <w:rsid w:val="00F5019A"/>
    <w:rsid w:val="00F563F4"/>
    <w:rsid w:val="00F71D2A"/>
    <w:rsid w:val="00F74790"/>
    <w:rsid w:val="00F7612D"/>
    <w:rsid w:val="00F7660E"/>
    <w:rsid w:val="00F779B5"/>
    <w:rsid w:val="00F81C11"/>
    <w:rsid w:val="00F90B69"/>
    <w:rsid w:val="00F949A3"/>
    <w:rsid w:val="00F94E09"/>
    <w:rsid w:val="00F96D3A"/>
    <w:rsid w:val="00FA3CD8"/>
    <w:rsid w:val="00FA40CF"/>
    <w:rsid w:val="00FA46D7"/>
    <w:rsid w:val="00FB3F15"/>
    <w:rsid w:val="00FB4C88"/>
    <w:rsid w:val="00FB5B0A"/>
    <w:rsid w:val="00FB621B"/>
    <w:rsid w:val="00FC1039"/>
    <w:rsid w:val="00FC33A5"/>
    <w:rsid w:val="00FD1012"/>
    <w:rsid w:val="00FD3327"/>
    <w:rsid w:val="00FD5180"/>
    <w:rsid w:val="00FD677C"/>
    <w:rsid w:val="00FD6AFE"/>
    <w:rsid w:val="00FE120C"/>
    <w:rsid w:val="00FE2954"/>
    <w:rsid w:val="00FE3947"/>
    <w:rsid w:val="00FE5D95"/>
    <w:rsid w:val="00FE7A8A"/>
    <w:rsid w:val="00FE7C02"/>
    <w:rsid w:val="00FF2A2A"/>
    <w:rsid w:val="00FF2B0D"/>
    <w:rsid w:val="00FF2F9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9030A"/>
  <w14:defaultImageDpi w14:val="330"/>
  <w15:chartTrackingRefBased/>
  <w15:docId w15:val="{86EB7132-480C-4639-9008-53392CA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68EA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spacing w:after="240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rFonts w:ascii="Frutiger 45 Light" w:hAnsi="Frutiger 45 Light"/>
      <w:b/>
      <w:caps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  <w:rPr>
      <w:rFonts w:ascii="Frutiger 45 Light" w:hAnsi="Frutiger 45 Light"/>
      <w:b/>
      <w:cap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ind w:left="-108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right" w:pos="866"/>
      </w:tabs>
      <w:ind w:left="34"/>
      <w:jc w:val="right"/>
      <w:outlineLvl w:val="5"/>
    </w:pPr>
    <w:rPr>
      <w:rFonts w:cs="Arial"/>
      <w:b/>
      <w:cap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Frutiger 45 Light" w:hAnsi="Frutiger 45 Light"/>
      <w:sz w:val="4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Verdana" w:hAnsi="Verdana"/>
      <w:b/>
      <w:sz w:val="18"/>
      <w:szCs w:val="18"/>
      <w:lang w:val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</w:style>
  <w:style w:type="character" w:styleId="Hipercze">
    <w:name w:val="Hyperlink"/>
    <w:rPr>
      <w:rFonts w:ascii="Arial" w:hAnsi="Arial"/>
      <w:dstrike w:val="0"/>
      <w:color w:val="333399"/>
      <w:u w:val="none"/>
      <w:vertAlign w:val="baseli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Verdana" w:hAnsi="Verdana"/>
      <w:sz w:val="20"/>
      <w:szCs w:val="24"/>
      <w:lang w:val="pl-PL"/>
    </w:rPr>
  </w:style>
  <w:style w:type="paragraph" w:styleId="Tekstpodstawowy2">
    <w:name w:val="Body Text 2"/>
    <w:basedOn w:val="Normalny"/>
    <w:pPr>
      <w:jc w:val="both"/>
    </w:pPr>
    <w:rPr>
      <w:rFonts w:cs="Arial"/>
      <w:sz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InsideAddress">
    <w:name w:val="Inside Address"/>
    <w:basedOn w:val="Normalny"/>
  </w:style>
  <w:style w:type="paragraph" w:styleId="Tekstpodstawowywcity">
    <w:name w:val="Body Text Indent"/>
    <w:basedOn w:val="Normalny"/>
    <w:pPr>
      <w:ind w:left="34"/>
      <w:jc w:val="both"/>
    </w:pPr>
    <w:rPr>
      <w:rFonts w:ascii="Verdana" w:hAnsi="Verdana" w:cs="Arial"/>
      <w:sz w:val="18"/>
      <w:lang w:val="pl-PL"/>
    </w:rPr>
  </w:style>
  <w:style w:type="paragraph" w:styleId="Tekstpodstawowy3">
    <w:name w:val="Body Text 3"/>
    <w:basedOn w:val="Normalny"/>
    <w:rPr>
      <w:rFonts w:ascii="Verdana" w:hAnsi="Verdana"/>
      <w:sz w:val="20"/>
      <w:lang w:val="pl-PL"/>
    </w:rPr>
  </w:style>
  <w:style w:type="paragraph" w:styleId="Tekstpodstawowywcity2">
    <w:name w:val="Body Text Indent 2"/>
    <w:basedOn w:val="Normalny"/>
    <w:pPr>
      <w:ind w:left="34"/>
    </w:pPr>
    <w:rPr>
      <w:rFonts w:ascii="Verdana" w:hAnsi="Verdana" w:cs="Arial"/>
      <w:sz w:val="18"/>
      <w:lang w:val="pl-PL"/>
    </w:rPr>
  </w:style>
  <w:style w:type="paragraph" w:styleId="Legenda">
    <w:name w:val="caption"/>
    <w:basedOn w:val="Normalny"/>
    <w:next w:val="Normalny"/>
    <w:qFormat/>
    <w:rPr>
      <w:rFonts w:ascii="Verdana" w:hAnsi="Verdana"/>
      <w:b/>
      <w:bCs/>
      <w:sz w:val="18"/>
      <w:lang w:val="pl-PL"/>
    </w:rPr>
  </w:style>
  <w:style w:type="paragraph" w:styleId="Tekstpodstawowywcity3">
    <w:name w:val="Body Text Indent 3"/>
    <w:basedOn w:val="Normalny"/>
    <w:pPr>
      <w:ind w:left="34"/>
      <w:jc w:val="both"/>
    </w:pPr>
    <w:rPr>
      <w:rFonts w:ascii="Verdana" w:hAnsi="Verdana" w:cs="Arial"/>
      <w:color w:val="C0C0C0"/>
      <w:sz w:val="18"/>
      <w:lang w:val="pl-PL"/>
    </w:rPr>
  </w:style>
  <w:style w:type="paragraph" w:styleId="Tekstprzypisudolnego">
    <w:name w:val="footnote text"/>
    <w:basedOn w:val="Normalny"/>
    <w:semiHidden/>
    <w:rsid w:val="00AA30B5"/>
    <w:rPr>
      <w:sz w:val="20"/>
    </w:rPr>
  </w:style>
  <w:style w:type="character" w:styleId="Odwoanieprzypisudolnego">
    <w:name w:val="footnote reference"/>
    <w:semiHidden/>
    <w:rsid w:val="00AA30B5"/>
    <w:rPr>
      <w:vertAlign w:val="superscript"/>
    </w:rPr>
  </w:style>
  <w:style w:type="paragraph" w:styleId="Tekstdymka">
    <w:name w:val="Balloon Text"/>
    <w:basedOn w:val="Normalny"/>
    <w:link w:val="TekstdymkaZnak"/>
    <w:rsid w:val="00CB611A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CB611A"/>
    <w:rPr>
      <w:rFonts w:ascii="Lucida Grande" w:hAnsi="Lucida Grande" w:cs="Lucida Grande"/>
      <w:sz w:val="18"/>
      <w:szCs w:val="18"/>
      <w:lang w:val="en-GB"/>
    </w:rPr>
  </w:style>
  <w:style w:type="character" w:customStyle="1" w:styleId="grame">
    <w:name w:val="grame"/>
    <w:basedOn w:val="Domylnaczcionkaakapitu"/>
    <w:rsid w:val="003A0DD7"/>
  </w:style>
  <w:style w:type="paragraph" w:customStyle="1" w:styleId="Jasnasiatkaakcent31">
    <w:name w:val="Jasna siatka — akcent 31"/>
    <w:basedOn w:val="Normalny"/>
    <w:uiPriority w:val="72"/>
    <w:qFormat/>
    <w:rsid w:val="00C8291E"/>
    <w:pPr>
      <w:ind w:left="708"/>
    </w:pPr>
  </w:style>
  <w:style w:type="character" w:customStyle="1" w:styleId="StopkaZnak">
    <w:name w:val="Stopka Znak"/>
    <w:link w:val="Stopka"/>
    <w:rsid w:val="00D95CDB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E306C9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customStyle="1" w:styleId="Address">
    <w:name w:val="Address"/>
    <w:basedOn w:val="Normalny"/>
    <w:rsid w:val="00074156"/>
    <w:pPr>
      <w:widowControl w:val="0"/>
    </w:pPr>
    <w:rPr>
      <w:sz w:val="16"/>
      <w:szCs w:val="24"/>
    </w:rPr>
  </w:style>
  <w:style w:type="character" w:customStyle="1" w:styleId="TekstpodstawowyZnak">
    <w:name w:val="Tekst podstawowy Znak"/>
    <w:link w:val="Tekstpodstawowy"/>
    <w:rsid w:val="00ED09FA"/>
    <w:rPr>
      <w:rFonts w:ascii="Verdana" w:hAnsi="Verdana"/>
      <w:szCs w:val="24"/>
      <w:lang w:val="pl-PL"/>
    </w:rPr>
  </w:style>
  <w:style w:type="character" w:styleId="Tekstzastpczy">
    <w:name w:val="Placeholder Text"/>
    <w:basedOn w:val="Domylnaczcionkaakapitu"/>
    <w:uiPriority w:val="99"/>
    <w:unhideWhenUsed/>
    <w:rsid w:val="00DD7D25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B3241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nton\Desktop\08%20-%20CT%20Mtg%20not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62320AC2-C5AB-4859-A721-7A11E2536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C4F3F-BBB9-44D1-9252-30B315CC5284}"/>
</file>

<file path=customXml/itemProps3.xml><?xml version="1.0" encoding="utf-8"?>
<ds:datastoreItem xmlns:ds="http://schemas.openxmlformats.org/officeDocument/2006/customXml" ds:itemID="{C49F0672-13B3-410D-BDE0-BFDE6F9E07B1}"/>
</file>

<file path=customXml/itemProps4.xml><?xml version="1.0" encoding="utf-8"?>
<ds:datastoreItem xmlns:ds="http://schemas.openxmlformats.org/officeDocument/2006/customXml" ds:itemID="{105B2CCB-E468-4687-BAA3-6A32FCD82980}"/>
</file>

<file path=docProps/app.xml><?xml version="1.0" encoding="utf-8"?>
<Properties xmlns="http://schemas.openxmlformats.org/officeDocument/2006/extended-properties" xmlns:vt="http://schemas.openxmlformats.org/officeDocument/2006/docPropsVTypes">
  <Template>08 - CT Mtg notes.dot</Template>
  <TotalTime>112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Reesco Sp. z o.o.</Company>
  <LinksUpToDate>false</LinksUpToDate>
  <CharactersWithSpaces>1097</CharactersWithSpaces>
  <SharedDoc>false</SharedDoc>
  <HyperlinkBase/>
  <HLinks>
    <vt:vector size="6" baseType="variant"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Artur Winnicki</dc:creator>
  <cp:keywords/>
  <cp:lastModifiedBy>Piotr Zawadzki</cp:lastModifiedBy>
  <cp:revision>30</cp:revision>
  <cp:lastPrinted>2022-05-11T06:46:00Z</cp:lastPrinted>
  <dcterms:created xsi:type="dcterms:W3CDTF">2020-10-21T10:30:00Z</dcterms:created>
  <dcterms:modified xsi:type="dcterms:W3CDTF">2023-05-08T12:15:00Z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